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bidiVisual/>
        <w:tblW w:w="10170" w:type="dxa"/>
        <w:jc w:val="center"/>
        <w:tblLayout w:type="fixed"/>
        <w:tblCellMar>
          <w:left w:w="72" w:type="dxa"/>
          <w:right w:w="72" w:type="dxa"/>
        </w:tblCellMar>
        <w:tblLook w:val="0000" w:firstRow="0" w:lastRow="0" w:firstColumn="0" w:lastColumn="0" w:noHBand="0" w:noVBand="0"/>
      </w:tblPr>
      <w:tblGrid>
        <w:gridCol w:w="1237"/>
        <w:gridCol w:w="40"/>
        <w:gridCol w:w="359"/>
        <w:gridCol w:w="359"/>
        <w:gridCol w:w="2955"/>
        <w:gridCol w:w="55"/>
        <w:gridCol w:w="1346"/>
        <w:gridCol w:w="90"/>
        <w:gridCol w:w="320"/>
        <w:gridCol w:w="3409"/>
      </w:tblGrid>
      <w:tr w:rsidR="005374A2" w:rsidRPr="00686BAB" w14:paraId="4B37BACE" w14:textId="77777777" w:rsidTr="005374A2">
        <w:trPr>
          <w:trHeight w:val="20"/>
          <w:jc w:val="center"/>
        </w:trPr>
        <w:tc>
          <w:tcPr>
            <w:tcW w:w="4950" w:type="dxa"/>
            <w:gridSpan w:val="5"/>
          </w:tcPr>
          <w:p w14:paraId="284364DE" w14:textId="6C8BC22F" w:rsidR="005374A2" w:rsidRPr="00686BAB" w:rsidRDefault="005374A2" w:rsidP="00274603">
            <w:pPr>
              <w:pStyle w:val="TableText"/>
              <w:bidi/>
            </w:pPr>
            <w:r>
              <w:rPr>
                <w:rtl/>
                <w:lang w:eastAsia="ar"/>
              </w:rPr>
              <w:t xml:space="preserve">الجهة </w:t>
            </w:r>
            <w:r w:rsidR="00996860">
              <w:rPr>
                <w:rFonts w:hint="cs"/>
                <w:rtl/>
                <w:lang w:eastAsia="ar"/>
              </w:rPr>
              <w:t>الحكومية</w:t>
            </w:r>
            <w:r>
              <w:rPr>
                <w:rtl/>
                <w:lang w:eastAsia="ar"/>
              </w:rPr>
              <w:t>:</w:t>
            </w:r>
          </w:p>
        </w:tc>
        <w:tc>
          <w:tcPr>
            <w:tcW w:w="5220" w:type="dxa"/>
            <w:gridSpan w:val="5"/>
          </w:tcPr>
          <w:p w14:paraId="3C816620" w14:textId="77777777" w:rsidR="005374A2" w:rsidRPr="00352B8B" w:rsidRDefault="005374A2" w:rsidP="00274603">
            <w:pPr>
              <w:pStyle w:val="TableText"/>
              <w:bidi/>
            </w:pPr>
            <w:r w:rsidRPr="00352B8B">
              <w:rPr>
                <w:rtl/>
                <w:lang w:eastAsia="ar"/>
              </w:rPr>
              <w:t>[أدخل اسم الجهة]</w:t>
            </w:r>
          </w:p>
        </w:tc>
      </w:tr>
      <w:tr w:rsidR="005374A2" w:rsidRPr="00686BAB" w14:paraId="14C468CC" w14:textId="77777777" w:rsidTr="005374A2">
        <w:trPr>
          <w:trHeight w:val="20"/>
          <w:jc w:val="center"/>
        </w:trPr>
        <w:tc>
          <w:tcPr>
            <w:tcW w:w="4950" w:type="dxa"/>
            <w:gridSpan w:val="5"/>
          </w:tcPr>
          <w:p w14:paraId="3406613B" w14:textId="77777777" w:rsidR="005374A2" w:rsidRPr="00686BAB" w:rsidRDefault="005374A2" w:rsidP="00274603">
            <w:pPr>
              <w:pStyle w:val="TableText"/>
              <w:bidi/>
            </w:pPr>
          </w:p>
        </w:tc>
        <w:tc>
          <w:tcPr>
            <w:tcW w:w="5220" w:type="dxa"/>
            <w:gridSpan w:val="5"/>
            <w:tcBorders>
              <w:top w:val="single" w:sz="6" w:space="0" w:color="auto"/>
            </w:tcBorders>
          </w:tcPr>
          <w:p w14:paraId="73CCD997" w14:textId="77777777" w:rsidR="005374A2" w:rsidRPr="00352B8B" w:rsidRDefault="005374A2" w:rsidP="00274603">
            <w:pPr>
              <w:pStyle w:val="TableText"/>
              <w:bidi/>
            </w:pPr>
          </w:p>
        </w:tc>
      </w:tr>
      <w:tr w:rsidR="005374A2" w:rsidRPr="00686BAB" w14:paraId="5165A1C9" w14:textId="77777777" w:rsidTr="005374A2">
        <w:trPr>
          <w:trHeight w:val="20"/>
          <w:jc w:val="center"/>
        </w:trPr>
        <w:tc>
          <w:tcPr>
            <w:tcW w:w="4950" w:type="dxa"/>
            <w:gridSpan w:val="5"/>
          </w:tcPr>
          <w:p w14:paraId="4DF52629" w14:textId="77777777" w:rsidR="005374A2" w:rsidRPr="00686BAB" w:rsidRDefault="005374A2" w:rsidP="00274603">
            <w:pPr>
              <w:pStyle w:val="TableText"/>
              <w:bidi/>
            </w:pPr>
            <w:r w:rsidRPr="00686BAB">
              <w:rPr>
                <w:rtl/>
                <w:lang w:eastAsia="ar"/>
              </w:rPr>
              <w:t>عنوان العقد:</w:t>
            </w:r>
          </w:p>
        </w:tc>
        <w:tc>
          <w:tcPr>
            <w:tcW w:w="5220" w:type="dxa"/>
            <w:gridSpan w:val="5"/>
            <w:tcBorders>
              <w:bottom w:val="single" w:sz="6" w:space="0" w:color="auto"/>
            </w:tcBorders>
          </w:tcPr>
          <w:p w14:paraId="50C5DABF" w14:textId="6C5AD855" w:rsidR="005374A2" w:rsidRPr="00352B8B" w:rsidRDefault="005374A2" w:rsidP="00274603">
            <w:pPr>
              <w:pStyle w:val="TableText"/>
              <w:bidi/>
            </w:pPr>
            <w:r w:rsidRPr="00352B8B">
              <w:rPr>
                <w:rtl/>
                <w:lang w:eastAsia="ar"/>
              </w:rPr>
              <w:t>[أدخل عنوان العقد ورقمه]</w:t>
            </w:r>
            <w:r w:rsidRPr="00352B8B">
              <w:rPr>
                <w:rtl/>
                <w:lang w:eastAsia="ar"/>
              </w:rPr>
              <w:fldChar w:fldCharType="begin">
                <w:ffData>
                  <w:name w:val="Text22"/>
                  <w:enabled/>
                  <w:calcOnExit w:val="0"/>
                  <w:textInput/>
                </w:ffData>
              </w:fldChar>
            </w:r>
            <w:r w:rsidRPr="00352B8B">
              <w:rPr>
                <w:rtl/>
                <w:lang w:eastAsia="ar"/>
              </w:rPr>
              <w:instrText xml:space="preserve"> FORMTEXT </w:instrText>
            </w:r>
            <w:r w:rsidRPr="00352B8B">
              <w:rPr>
                <w:rtl/>
                <w:lang w:eastAsia="ar"/>
              </w:rPr>
            </w:r>
            <w:r w:rsidRPr="00352B8B">
              <w:rPr>
                <w:rtl/>
                <w:lang w:eastAsia="ar"/>
              </w:rPr>
              <w:fldChar w:fldCharType="separate"/>
            </w:r>
            <w:r w:rsidR="00CF51F7">
              <w:rPr>
                <w:noProof/>
                <w:rtl/>
                <w:lang w:eastAsia="ar"/>
              </w:rPr>
              <w:t> </w:t>
            </w:r>
            <w:r w:rsidR="00CF51F7">
              <w:rPr>
                <w:noProof/>
                <w:rtl/>
                <w:lang w:eastAsia="ar"/>
              </w:rPr>
              <w:t> </w:t>
            </w:r>
            <w:r w:rsidR="00CF51F7">
              <w:rPr>
                <w:noProof/>
                <w:rtl/>
                <w:lang w:eastAsia="ar"/>
              </w:rPr>
              <w:t> </w:t>
            </w:r>
            <w:r w:rsidR="00CF51F7">
              <w:rPr>
                <w:noProof/>
                <w:rtl/>
                <w:lang w:eastAsia="ar"/>
              </w:rPr>
              <w:t> </w:t>
            </w:r>
            <w:r w:rsidR="00CF51F7">
              <w:rPr>
                <w:noProof/>
                <w:rtl/>
                <w:lang w:eastAsia="ar"/>
              </w:rPr>
              <w:t> </w:t>
            </w:r>
            <w:r w:rsidRPr="00352B8B">
              <w:rPr>
                <w:rtl/>
                <w:lang w:eastAsia="ar"/>
              </w:rPr>
              <w:fldChar w:fldCharType="end"/>
            </w:r>
          </w:p>
        </w:tc>
      </w:tr>
      <w:tr w:rsidR="005374A2" w:rsidRPr="00686BAB" w14:paraId="142D6A30" w14:textId="77777777" w:rsidTr="005374A2">
        <w:trPr>
          <w:trHeight w:val="20"/>
          <w:jc w:val="center"/>
        </w:trPr>
        <w:tc>
          <w:tcPr>
            <w:tcW w:w="4950" w:type="dxa"/>
            <w:gridSpan w:val="5"/>
          </w:tcPr>
          <w:p w14:paraId="42FC720A" w14:textId="77777777" w:rsidR="005374A2" w:rsidRPr="00686BAB" w:rsidRDefault="005374A2" w:rsidP="00274603">
            <w:pPr>
              <w:pStyle w:val="TableText"/>
              <w:bidi/>
              <w:rPr>
                <w:sz w:val="16"/>
              </w:rPr>
            </w:pPr>
          </w:p>
        </w:tc>
        <w:tc>
          <w:tcPr>
            <w:tcW w:w="5220" w:type="dxa"/>
            <w:gridSpan w:val="5"/>
          </w:tcPr>
          <w:p w14:paraId="69AFB130" w14:textId="77777777" w:rsidR="005374A2" w:rsidRPr="00686BAB" w:rsidRDefault="005374A2" w:rsidP="00274603">
            <w:pPr>
              <w:pStyle w:val="TableText"/>
              <w:bidi/>
              <w:rPr>
                <w:sz w:val="16"/>
              </w:rPr>
            </w:pPr>
          </w:p>
        </w:tc>
      </w:tr>
      <w:tr w:rsidR="005374A2" w:rsidRPr="00686BAB" w14:paraId="76E5495F" w14:textId="77777777" w:rsidTr="005374A2">
        <w:trPr>
          <w:trHeight w:val="20"/>
          <w:jc w:val="center"/>
        </w:trPr>
        <w:tc>
          <w:tcPr>
            <w:tcW w:w="1995" w:type="dxa"/>
            <w:gridSpan w:val="4"/>
            <w:tcBorders>
              <w:top w:val="single" w:sz="6" w:space="0" w:color="auto"/>
              <w:left w:val="single" w:sz="6" w:space="0" w:color="auto"/>
            </w:tcBorders>
          </w:tcPr>
          <w:p w14:paraId="2D4F6E8F" w14:textId="77777777" w:rsidR="005374A2" w:rsidRPr="00686BAB" w:rsidRDefault="005374A2" w:rsidP="00274603">
            <w:pPr>
              <w:pStyle w:val="TableText"/>
              <w:bidi/>
            </w:pPr>
          </w:p>
        </w:tc>
        <w:tc>
          <w:tcPr>
            <w:tcW w:w="2955" w:type="dxa"/>
            <w:tcBorders>
              <w:top w:val="single" w:sz="6" w:space="0" w:color="auto"/>
            </w:tcBorders>
          </w:tcPr>
          <w:p w14:paraId="5B51237D" w14:textId="77777777" w:rsidR="005374A2" w:rsidRPr="00686BAB" w:rsidRDefault="005374A2" w:rsidP="00274603">
            <w:pPr>
              <w:pStyle w:val="TableText"/>
              <w:bidi/>
            </w:pPr>
          </w:p>
        </w:tc>
        <w:tc>
          <w:tcPr>
            <w:tcW w:w="1811" w:type="dxa"/>
            <w:gridSpan w:val="4"/>
            <w:tcBorders>
              <w:top w:val="single" w:sz="6" w:space="0" w:color="auto"/>
            </w:tcBorders>
          </w:tcPr>
          <w:p w14:paraId="52CB4D72" w14:textId="77777777" w:rsidR="005374A2" w:rsidRPr="00686BAB" w:rsidRDefault="005374A2" w:rsidP="00274603">
            <w:pPr>
              <w:pStyle w:val="TableText"/>
              <w:bidi/>
            </w:pPr>
          </w:p>
        </w:tc>
        <w:tc>
          <w:tcPr>
            <w:tcW w:w="3409" w:type="dxa"/>
            <w:tcBorders>
              <w:top w:val="single" w:sz="6" w:space="0" w:color="auto"/>
              <w:right w:val="single" w:sz="6" w:space="0" w:color="auto"/>
            </w:tcBorders>
          </w:tcPr>
          <w:p w14:paraId="5C6702DA" w14:textId="77777777" w:rsidR="005374A2" w:rsidRPr="00686BAB" w:rsidRDefault="005374A2" w:rsidP="00274603">
            <w:pPr>
              <w:pStyle w:val="TableText"/>
              <w:bidi/>
            </w:pPr>
          </w:p>
        </w:tc>
      </w:tr>
      <w:tr w:rsidR="005374A2" w:rsidRPr="00686BAB" w14:paraId="721FFD6C" w14:textId="77777777" w:rsidTr="005374A2">
        <w:trPr>
          <w:trHeight w:val="20"/>
          <w:jc w:val="center"/>
        </w:trPr>
        <w:tc>
          <w:tcPr>
            <w:tcW w:w="1995" w:type="dxa"/>
            <w:gridSpan w:val="4"/>
            <w:tcBorders>
              <w:left w:val="single" w:sz="6" w:space="0" w:color="auto"/>
            </w:tcBorders>
          </w:tcPr>
          <w:p w14:paraId="553CBC18" w14:textId="77777777" w:rsidR="005374A2" w:rsidRPr="00352B8B" w:rsidRDefault="005374A2" w:rsidP="00274603">
            <w:pPr>
              <w:pStyle w:val="TableText"/>
              <w:bidi/>
            </w:pPr>
            <w:r w:rsidRPr="00352B8B">
              <w:rPr>
                <w:rtl/>
                <w:lang w:eastAsia="ar"/>
              </w:rPr>
              <w:t>المقاول:</w:t>
            </w:r>
          </w:p>
        </w:tc>
        <w:tc>
          <w:tcPr>
            <w:tcW w:w="2955" w:type="dxa"/>
            <w:tcBorders>
              <w:bottom w:val="single" w:sz="6" w:space="0" w:color="auto"/>
            </w:tcBorders>
          </w:tcPr>
          <w:p w14:paraId="1608C4DB" w14:textId="77777777" w:rsidR="005374A2" w:rsidRPr="00352B8B" w:rsidRDefault="005374A2" w:rsidP="00274603">
            <w:pPr>
              <w:pStyle w:val="TableText"/>
              <w:bidi/>
            </w:pPr>
            <w:r w:rsidRPr="00352B8B">
              <w:rPr>
                <w:rtl/>
                <w:lang w:eastAsia="ar"/>
              </w:rPr>
              <w:t xml:space="preserve">[أدخل تفاصيل المقاول] </w:t>
            </w:r>
          </w:p>
        </w:tc>
        <w:tc>
          <w:tcPr>
            <w:tcW w:w="1491" w:type="dxa"/>
            <w:gridSpan w:val="3"/>
            <w:vAlign w:val="bottom"/>
          </w:tcPr>
          <w:p w14:paraId="6974BAC1" w14:textId="77777777" w:rsidR="005374A2" w:rsidRPr="00686BAB" w:rsidRDefault="005374A2" w:rsidP="00274603">
            <w:pPr>
              <w:pStyle w:val="TableText"/>
              <w:bidi/>
            </w:pPr>
            <w:r w:rsidRPr="00686BAB">
              <w:rPr>
                <w:rtl/>
                <w:lang w:eastAsia="ar"/>
              </w:rPr>
              <w:t>خطاب</w:t>
            </w:r>
          </w:p>
        </w:tc>
        <w:tc>
          <w:tcPr>
            <w:tcW w:w="3729" w:type="dxa"/>
            <w:gridSpan w:val="2"/>
            <w:tcBorders>
              <w:right w:val="single" w:sz="6" w:space="0" w:color="auto"/>
            </w:tcBorders>
          </w:tcPr>
          <w:p w14:paraId="3E2D7CF8" w14:textId="77777777" w:rsidR="005374A2" w:rsidRPr="00686BAB" w:rsidRDefault="005374A2" w:rsidP="00274603">
            <w:pPr>
              <w:pStyle w:val="TableText"/>
              <w:bidi/>
            </w:pPr>
          </w:p>
        </w:tc>
      </w:tr>
      <w:tr w:rsidR="005374A2" w:rsidRPr="00686BAB" w14:paraId="3CD1FB94" w14:textId="77777777" w:rsidTr="005374A2">
        <w:trPr>
          <w:trHeight w:val="432"/>
          <w:jc w:val="center"/>
        </w:trPr>
        <w:tc>
          <w:tcPr>
            <w:tcW w:w="1995" w:type="dxa"/>
            <w:gridSpan w:val="4"/>
            <w:tcBorders>
              <w:left w:val="single" w:sz="6" w:space="0" w:color="auto"/>
            </w:tcBorders>
          </w:tcPr>
          <w:p w14:paraId="504A1570" w14:textId="77777777" w:rsidR="005374A2" w:rsidRPr="00686BAB" w:rsidRDefault="005374A2" w:rsidP="00274603">
            <w:pPr>
              <w:pStyle w:val="TableText"/>
              <w:bidi/>
            </w:pPr>
          </w:p>
        </w:tc>
        <w:tc>
          <w:tcPr>
            <w:tcW w:w="2955" w:type="dxa"/>
            <w:tcBorders>
              <w:bottom w:val="single" w:sz="6" w:space="0" w:color="auto"/>
            </w:tcBorders>
          </w:tcPr>
          <w:p w14:paraId="4525579B" w14:textId="77777777" w:rsidR="005374A2" w:rsidRPr="00686BAB" w:rsidRDefault="005374A2" w:rsidP="00274603">
            <w:pPr>
              <w:pStyle w:val="TableText"/>
              <w:bidi/>
            </w:pPr>
          </w:p>
        </w:tc>
        <w:tc>
          <w:tcPr>
            <w:tcW w:w="1491" w:type="dxa"/>
            <w:gridSpan w:val="3"/>
          </w:tcPr>
          <w:p w14:paraId="449EC10E" w14:textId="77777777" w:rsidR="005374A2" w:rsidRPr="00686BAB" w:rsidRDefault="005374A2" w:rsidP="00274603">
            <w:pPr>
              <w:pStyle w:val="TableText"/>
              <w:bidi/>
            </w:pPr>
            <w:r w:rsidRPr="00686BAB">
              <w:rPr>
                <w:rtl/>
                <w:lang w:eastAsia="ar"/>
              </w:rPr>
              <w:t>الرقم:</w:t>
            </w:r>
          </w:p>
        </w:tc>
        <w:tc>
          <w:tcPr>
            <w:tcW w:w="3729" w:type="dxa"/>
            <w:gridSpan w:val="2"/>
            <w:tcBorders>
              <w:bottom w:val="single" w:sz="6" w:space="0" w:color="auto"/>
              <w:right w:val="single" w:sz="6" w:space="0" w:color="auto"/>
            </w:tcBorders>
          </w:tcPr>
          <w:p w14:paraId="19611792" w14:textId="77777777" w:rsidR="005374A2" w:rsidRPr="00686BAB" w:rsidRDefault="005374A2" w:rsidP="00274603">
            <w:pPr>
              <w:pStyle w:val="TableText"/>
              <w:bidi/>
            </w:pPr>
          </w:p>
        </w:tc>
      </w:tr>
      <w:tr w:rsidR="005374A2" w:rsidRPr="00686BAB" w14:paraId="2FA3B625" w14:textId="77777777" w:rsidTr="005374A2">
        <w:trPr>
          <w:trHeight w:val="20"/>
          <w:jc w:val="center"/>
        </w:trPr>
        <w:tc>
          <w:tcPr>
            <w:tcW w:w="1995" w:type="dxa"/>
            <w:gridSpan w:val="4"/>
            <w:tcBorders>
              <w:left w:val="single" w:sz="6" w:space="0" w:color="auto"/>
            </w:tcBorders>
          </w:tcPr>
          <w:p w14:paraId="5EAD37CD" w14:textId="77777777" w:rsidR="005374A2" w:rsidRPr="00686BAB" w:rsidRDefault="005374A2" w:rsidP="00274603">
            <w:pPr>
              <w:pStyle w:val="TableText"/>
              <w:bidi/>
            </w:pPr>
          </w:p>
        </w:tc>
        <w:tc>
          <w:tcPr>
            <w:tcW w:w="2955" w:type="dxa"/>
          </w:tcPr>
          <w:p w14:paraId="3642A7EA" w14:textId="77777777" w:rsidR="005374A2" w:rsidRPr="00686BAB" w:rsidRDefault="005374A2" w:rsidP="00274603">
            <w:pPr>
              <w:pStyle w:val="TableText"/>
              <w:bidi/>
            </w:pPr>
          </w:p>
        </w:tc>
        <w:tc>
          <w:tcPr>
            <w:tcW w:w="1491" w:type="dxa"/>
            <w:gridSpan w:val="3"/>
          </w:tcPr>
          <w:p w14:paraId="363079D3" w14:textId="77777777" w:rsidR="005374A2" w:rsidRPr="00686BAB" w:rsidRDefault="005374A2" w:rsidP="00274603">
            <w:pPr>
              <w:pStyle w:val="TableText"/>
              <w:bidi/>
            </w:pPr>
            <w:r w:rsidRPr="00686BAB">
              <w:rPr>
                <w:rtl/>
                <w:lang w:eastAsia="ar"/>
              </w:rPr>
              <w:t>فاعل</w:t>
            </w:r>
          </w:p>
        </w:tc>
        <w:tc>
          <w:tcPr>
            <w:tcW w:w="3729" w:type="dxa"/>
            <w:gridSpan w:val="2"/>
            <w:tcBorders>
              <w:right w:val="single" w:sz="6" w:space="0" w:color="auto"/>
            </w:tcBorders>
          </w:tcPr>
          <w:p w14:paraId="7CBE67DE" w14:textId="77777777" w:rsidR="005374A2" w:rsidRPr="00686BAB" w:rsidRDefault="005374A2" w:rsidP="00274603">
            <w:pPr>
              <w:pStyle w:val="TableText"/>
              <w:bidi/>
            </w:pPr>
          </w:p>
        </w:tc>
      </w:tr>
      <w:tr w:rsidR="005374A2" w:rsidRPr="00686BAB" w14:paraId="5564A555" w14:textId="77777777" w:rsidTr="005374A2">
        <w:trPr>
          <w:trHeight w:val="20"/>
          <w:jc w:val="center"/>
        </w:trPr>
        <w:tc>
          <w:tcPr>
            <w:tcW w:w="1636" w:type="dxa"/>
            <w:gridSpan w:val="3"/>
            <w:tcBorders>
              <w:left w:val="single" w:sz="6" w:space="0" w:color="auto"/>
            </w:tcBorders>
          </w:tcPr>
          <w:p w14:paraId="368F8514" w14:textId="77777777" w:rsidR="005374A2" w:rsidRPr="00686BAB" w:rsidRDefault="005374A2" w:rsidP="00274603">
            <w:pPr>
              <w:pStyle w:val="TableText"/>
              <w:bidi/>
            </w:pPr>
            <w:r w:rsidRPr="00686BAB">
              <w:rPr>
                <w:rtl/>
                <w:lang w:eastAsia="ar"/>
              </w:rPr>
              <w:t>العنوان:</w:t>
            </w:r>
          </w:p>
        </w:tc>
        <w:tc>
          <w:tcPr>
            <w:tcW w:w="3314" w:type="dxa"/>
            <w:gridSpan w:val="2"/>
            <w:tcBorders>
              <w:bottom w:val="single" w:sz="6" w:space="0" w:color="auto"/>
            </w:tcBorders>
          </w:tcPr>
          <w:p w14:paraId="3AF12FBA" w14:textId="77777777" w:rsidR="005374A2" w:rsidRPr="00686BAB" w:rsidRDefault="005374A2" w:rsidP="00274603">
            <w:pPr>
              <w:pStyle w:val="TableText"/>
              <w:bidi/>
            </w:pPr>
          </w:p>
        </w:tc>
        <w:tc>
          <w:tcPr>
            <w:tcW w:w="1491" w:type="dxa"/>
            <w:gridSpan w:val="3"/>
            <w:vAlign w:val="bottom"/>
          </w:tcPr>
          <w:p w14:paraId="51C0B5C8" w14:textId="77777777" w:rsidR="005374A2" w:rsidRPr="00686BAB" w:rsidRDefault="005374A2" w:rsidP="00274603">
            <w:pPr>
              <w:pStyle w:val="TableText"/>
              <w:bidi/>
            </w:pPr>
            <w:r w:rsidRPr="00686BAB">
              <w:rPr>
                <w:rtl/>
                <w:lang w:eastAsia="ar"/>
              </w:rPr>
              <w:t>التاريخ:</w:t>
            </w:r>
          </w:p>
        </w:tc>
        <w:tc>
          <w:tcPr>
            <w:tcW w:w="3729" w:type="dxa"/>
            <w:gridSpan w:val="2"/>
            <w:tcBorders>
              <w:bottom w:val="single" w:sz="6" w:space="0" w:color="auto"/>
              <w:right w:val="single" w:sz="6" w:space="0" w:color="auto"/>
            </w:tcBorders>
          </w:tcPr>
          <w:p w14:paraId="690A90DF" w14:textId="77777777" w:rsidR="005374A2" w:rsidRPr="00686BAB" w:rsidRDefault="005374A2" w:rsidP="00274603">
            <w:pPr>
              <w:pStyle w:val="TableText"/>
              <w:bidi/>
            </w:pPr>
          </w:p>
        </w:tc>
      </w:tr>
      <w:tr w:rsidR="005374A2" w:rsidRPr="00686BAB" w14:paraId="79CE9FDA" w14:textId="77777777" w:rsidTr="005374A2">
        <w:trPr>
          <w:trHeight w:val="20"/>
          <w:jc w:val="center"/>
        </w:trPr>
        <w:tc>
          <w:tcPr>
            <w:tcW w:w="4950" w:type="dxa"/>
            <w:gridSpan w:val="5"/>
            <w:tcBorders>
              <w:left w:val="single" w:sz="6" w:space="0" w:color="auto"/>
            </w:tcBorders>
          </w:tcPr>
          <w:p w14:paraId="1127A46B" w14:textId="77777777" w:rsidR="005374A2" w:rsidRPr="00686BAB" w:rsidRDefault="005374A2" w:rsidP="00274603">
            <w:pPr>
              <w:pStyle w:val="TableText"/>
              <w:bidi/>
            </w:pPr>
          </w:p>
        </w:tc>
        <w:tc>
          <w:tcPr>
            <w:tcW w:w="1491" w:type="dxa"/>
            <w:gridSpan w:val="3"/>
            <w:vAlign w:val="bottom"/>
          </w:tcPr>
          <w:p w14:paraId="38DB5DFC" w14:textId="77777777" w:rsidR="005374A2" w:rsidRPr="00686BAB" w:rsidRDefault="005374A2" w:rsidP="00274603">
            <w:pPr>
              <w:pStyle w:val="TableText"/>
              <w:bidi/>
            </w:pPr>
            <w:r w:rsidRPr="00686BAB">
              <w:rPr>
                <w:rtl/>
                <w:lang w:eastAsia="ar"/>
              </w:rPr>
              <w:t>العقد</w:t>
            </w:r>
          </w:p>
        </w:tc>
        <w:tc>
          <w:tcPr>
            <w:tcW w:w="3729" w:type="dxa"/>
            <w:gridSpan w:val="2"/>
            <w:tcBorders>
              <w:right w:val="single" w:sz="6" w:space="0" w:color="auto"/>
            </w:tcBorders>
          </w:tcPr>
          <w:p w14:paraId="52B16077" w14:textId="77777777" w:rsidR="005374A2" w:rsidRPr="00686BAB" w:rsidRDefault="005374A2" w:rsidP="00274603">
            <w:pPr>
              <w:pStyle w:val="TableText"/>
              <w:bidi/>
            </w:pPr>
          </w:p>
        </w:tc>
      </w:tr>
      <w:tr w:rsidR="005374A2" w:rsidRPr="00686BAB" w14:paraId="7210A0D4" w14:textId="77777777" w:rsidTr="005374A2">
        <w:trPr>
          <w:trHeight w:val="20"/>
          <w:jc w:val="center"/>
        </w:trPr>
        <w:tc>
          <w:tcPr>
            <w:tcW w:w="4950" w:type="dxa"/>
            <w:gridSpan w:val="5"/>
            <w:tcBorders>
              <w:left w:val="single" w:sz="6" w:space="0" w:color="auto"/>
              <w:bottom w:val="single" w:sz="6" w:space="0" w:color="auto"/>
            </w:tcBorders>
          </w:tcPr>
          <w:p w14:paraId="06D75A3F" w14:textId="77777777" w:rsidR="005374A2" w:rsidRPr="00686BAB" w:rsidRDefault="005374A2" w:rsidP="00274603">
            <w:pPr>
              <w:pStyle w:val="TableText"/>
              <w:bidi/>
            </w:pPr>
          </w:p>
        </w:tc>
        <w:tc>
          <w:tcPr>
            <w:tcW w:w="1491" w:type="dxa"/>
            <w:gridSpan w:val="3"/>
          </w:tcPr>
          <w:p w14:paraId="0EADD3AB" w14:textId="77777777" w:rsidR="005374A2" w:rsidRPr="00686BAB" w:rsidRDefault="005374A2" w:rsidP="00274603">
            <w:pPr>
              <w:pStyle w:val="TableText"/>
              <w:bidi/>
            </w:pPr>
            <w:r w:rsidRPr="00686BAB">
              <w:rPr>
                <w:rtl/>
                <w:lang w:eastAsia="ar"/>
              </w:rPr>
              <w:t>الرقم:</w:t>
            </w:r>
          </w:p>
        </w:tc>
        <w:tc>
          <w:tcPr>
            <w:tcW w:w="3729" w:type="dxa"/>
            <w:gridSpan w:val="2"/>
            <w:tcBorders>
              <w:bottom w:val="single" w:sz="6" w:space="0" w:color="auto"/>
              <w:right w:val="single" w:sz="4" w:space="0" w:color="auto"/>
            </w:tcBorders>
          </w:tcPr>
          <w:p w14:paraId="3D9E041D" w14:textId="77777777" w:rsidR="005374A2" w:rsidRPr="00686BAB" w:rsidRDefault="005374A2" w:rsidP="00274603">
            <w:pPr>
              <w:pStyle w:val="TableText"/>
              <w:bidi/>
            </w:pPr>
          </w:p>
        </w:tc>
      </w:tr>
      <w:tr w:rsidR="005374A2" w:rsidRPr="00686BAB" w14:paraId="3C179D1A" w14:textId="77777777" w:rsidTr="005374A2">
        <w:trPr>
          <w:trHeight w:val="20"/>
          <w:jc w:val="center"/>
        </w:trPr>
        <w:tc>
          <w:tcPr>
            <w:tcW w:w="4950" w:type="dxa"/>
            <w:gridSpan w:val="5"/>
            <w:tcBorders>
              <w:left w:val="single" w:sz="6" w:space="0" w:color="auto"/>
            </w:tcBorders>
          </w:tcPr>
          <w:p w14:paraId="02F6CC1F" w14:textId="77777777" w:rsidR="005374A2" w:rsidRPr="00686BAB" w:rsidRDefault="005374A2" w:rsidP="00274603">
            <w:pPr>
              <w:pStyle w:val="TableText"/>
              <w:bidi/>
            </w:pPr>
          </w:p>
          <w:p w14:paraId="51017257" w14:textId="77777777" w:rsidR="005374A2" w:rsidRPr="00686BAB" w:rsidRDefault="005374A2" w:rsidP="00274603">
            <w:pPr>
              <w:pStyle w:val="TableText"/>
              <w:bidi/>
            </w:pPr>
          </w:p>
        </w:tc>
        <w:tc>
          <w:tcPr>
            <w:tcW w:w="1491" w:type="dxa"/>
            <w:gridSpan w:val="3"/>
            <w:vAlign w:val="bottom"/>
          </w:tcPr>
          <w:p w14:paraId="3F8C4C79" w14:textId="77777777" w:rsidR="005374A2" w:rsidRPr="00686BAB" w:rsidRDefault="005374A2" w:rsidP="00274603">
            <w:pPr>
              <w:pStyle w:val="TableText"/>
              <w:bidi/>
            </w:pPr>
            <w:r w:rsidRPr="00686BAB">
              <w:rPr>
                <w:rtl/>
                <w:lang w:eastAsia="ar"/>
              </w:rPr>
              <w:t>التغيير</w:t>
            </w:r>
          </w:p>
        </w:tc>
        <w:tc>
          <w:tcPr>
            <w:tcW w:w="3729" w:type="dxa"/>
            <w:gridSpan w:val="2"/>
            <w:tcBorders>
              <w:right w:val="single" w:sz="4" w:space="0" w:color="auto"/>
            </w:tcBorders>
          </w:tcPr>
          <w:p w14:paraId="045E98C6" w14:textId="77777777" w:rsidR="005374A2" w:rsidRPr="00686BAB" w:rsidRDefault="005374A2" w:rsidP="00274603">
            <w:pPr>
              <w:pStyle w:val="TableText"/>
              <w:bidi/>
            </w:pPr>
          </w:p>
        </w:tc>
      </w:tr>
      <w:tr w:rsidR="005374A2" w:rsidRPr="00686BAB" w14:paraId="06449286" w14:textId="77777777" w:rsidTr="005374A2">
        <w:trPr>
          <w:trHeight w:val="20"/>
          <w:jc w:val="center"/>
        </w:trPr>
        <w:tc>
          <w:tcPr>
            <w:tcW w:w="4950" w:type="dxa"/>
            <w:gridSpan w:val="5"/>
            <w:tcBorders>
              <w:left w:val="single" w:sz="6" w:space="0" w:color="auto"/>
              <w:bottom w:val="single" w:sz="6" w:space="0" w:color="auto"/>
            </w:tcBorders>
          </w:tcPr>
          <w:p w14:paraId="70F2B89F" w14:textId="77777777" w:rsidR="005374A2" w:rsidRPr="00686BAB" w:rsidRDefault="005374A2" w:rsidP="00274603">
            <w:pPr>
              <w:pStyle w:val="TableText"/>
              <w:bidi/>
            </w:pPr>
          </w:p>
        </w:tc>
        <w:tc>
          <w:tcPr>
            <w:tcW w:w="1491" w:type="dxa"/>
            <w:gridSpan w:val="3"/>
          </w:tcPr>
          <w:p w14:paraId="2AA1A539" w14:textId="77777777" w:rsidR="005374A2" w:rsidRPr="00686BAB" w:rsidRDefault="005374A2" w:rsidP="00274603">
            <w:pPr>
              <w:pStyle w:val="TableText"/>
              <w:bidi/>
            </w:pPr>
            <w:r w:rsidRPr="00686BAB">
              <w:rPr>
                <w:rtl/>
                <w:lang w:eastAsia="ar"/>
              </w:rPr>
              <w:t>رقم الأمر:</w:t>
            </w:r>
          </w:p>
        </w:tc>
        <w:tc>
          <w:tcPr>
            <w:tcW w:w="3729" w:type="dxa"/>
            <w:gridSpan w:val="2"/>
            <w:tcBorders>
              <w:bottom w:val="single" w:sz="6" w:space="0" w:color="auto"/>
              <w:right w:val="single" w:sz="4" w:space="0" w:color="auto"/>
            </w:tcBorders>
          </w:tcPr>
          <w:p w14:paraId="164C401F" w14:textId="77777777" w:rsidR="005374A2" w:rsidRPr="00686BAB" w:rsidRDefault="005374A2" w:rsidP="00274603">
            <w:pPr>
              <w:pStyle w:val="TableText"/>
              <w:bidi/>
            </w:pPr>
          </w:p>
        </w:tc>
      </w:tr>
      <w:tr w:rsidR="005374A2" w:rsidRPr="00686BAB" w14:paraId="5FC3385F" w14:textId="77777777" w:rsidTr="005374A2">
        <w:trPr>
          <w:trHeight w:val="20"/>
          <w:jc w:val="center"/>
        </w:trPr>
        <w:tc>
          <w:tcPr>
            <w:tcW w:w="10170" w:type="dxa"/>
            <w:gridSpan w:val="10"/>
            <w:tcBorders>
              <w:top w:val="single" w:sz="6" w:space="0" w:color="auto"/>
              <w:left w:val="single" w:sz="6" w:space="0" w:color="auto"/>
              <w:right w:val="single" w:sz="6" w:space="0" w:color="auto"/>
            </w:tcBorders>
          </w:tcPr>
          <w:p w14:paraId="0FB5C712" w14:textId="77777777" w:rsidR="005374A2" w:rsidRDefault="005374A2" w:rsidP="00274603">
            <w:pPr>
              <w:pStyle w:val="TableText"/>
              <w:bidi/>
            </w:pPr>
          </w:p>
          <w:p w14:paraId="4BA2AD58" w14:textId="77777777" w:rsidR="005374A2" w:rsidRDefault="005374A2" w:rsidP="00274603">
            <w:pPr>
              <w:pStyle w:val="TableText"/>
              <w:bidi/>
            </w:pPr>
            <w:r w:rsidRPr="00686BAB">
              <w:rPr>
                <w:rtl/>
                <w:lang w:eastAsia="ar"/>
              </w:rPr>
              <w:t>وصف أمر التغيير:</w:t>
            </w:r>
          </w:p>
          <w:p w14:paraId="3AE0DE76" w14:textId="77777777" w:rsidR="005374A2" w:rsidRPr="00686BAB" w:rsidRDefault="005374A2" w:rsidP="00274603">
            <w:pPr>
              <w:pStyle w:val="TableText"/>
              <w:bidi/>
            </w:pPr>
          </w:p>
        </w:tc>
      </w:tr>
      <w:tr w:rsidR="005374A2" w:rsidRPr="00686BAB" w14:paraId="561DF74B" w14:textId="77777777" w:rsidTr="005374A2">
        <w:trPr>
          <w:trHeight w:val="20"/>
          <w:jc w:val="center"/>
        </w:trPr>
        <w:tc>
          <w:tcPr>
            <w:tcW w:w="10170" w:type="dxa"/>
            <w:gridSpan w:val="10"/>
            <w:tcBorders>
              <w:left w:val="single" w:sz="6" w:space="0" w:color="auto"/>
              <w:right w:val="single" w:sz="6" w:space="0" w:color="auto"/>
            </w:tcBorders>
          </w:tcPr>
          <w:p w14:paraId="5F5676BE" w14:textId="77777777" w:rsidR="005374A2" w:rsidRPr="00352B8B" w:rsidRDefault="005374A2" w:rsidP="00274603">
            <w:pPr>
              <w:pStyle w:val="TableText"/>
              <w:bidi/>
            </w:pPr>
            <w:r w:rsidRPr="00352B8B">
              <w:rPr>
                <w:b/>
                <w:bCs/>
                <w:rtl/>
                <w:lang w:eastAsia="ar"/>
              </w:rPr>
              <w:t>الغرض:</w:t>
            </w:r>
            <w:r w:rsidRPr="00352B8B">
              <w:rPr>
                <w:rtl/>
                <w:lang w:eastAsia="ar"/>
              </w:rPr>
              <w:t xml:space="preserve"> [اذكر باختصار سبب أمر التغيير الصادر]</w:t>
            </w:r>
          </w:p>
          <w:p w14:paraId="131635E3" w14:textId="77777777" w:rsidR="005374A2" w:rsidRPr="00352B8B" w:rsidRDefault="005374A2" w:rsidP="00274603">
            <w:pPr>
              <w:pStyle w:val="TableText"/>
              <w:bidi/>
            </w:pPr>
          </w:p>
        </w:tc>
      </w:tr>
      <w:tr w:rsidR="005374A2" w:rsidRPr="00686BAB" w14:paraId="21537BD9" w14:textId="77777777" w:rsidTr="005374A2">
        <w:trPr>
          <w:trHeight w:val="20"/>
          <w:jc w:val="center"/>
        </w:trPr>
        <w:tc>
          <w:tcPr>
            <w:tcW w:w="10170" w:type="dxa"/>
            <w:gridSpan w:val="10"/>
            <w:tcBorders>
              <w:left w:val="single" w:sz="6" w:space="0" w:color="auto"/>
              <w:right w:val="single" w:sz="6" w:space="0" w:color="auto"/>
            </w:tcBorders>
          </w:tcPr>
          <w:p w14:paraId="56A4CA11" w14:textId="77777777" w:rsidR="005374A2" w:rsidRPr="00352B8B" w:rsidRDefault="005374A2" w:rsidP="00274603">
            <w:pPr>
              <w:pStyle w:val="TableText"/>
              <w:bidi/>
            </w:pPr>
            <w:r w:rsidRPr="00352B8B">
              <w:rPr>
                <w:b/>
                <w:bCs/>
                <w:rtl/>
                <w:lang w:eastAsia="ar"/>
              </w:rPr>
              <w:t>نطاق العمل:</w:t>
            </w:r>
            <w:r w:rsidRPr="00352B8B">
              <w:rPr>
                <w:rtl/>
                <w:lang w:eastAsia="ar"/>
              </w:rPr>
              <w:t xml:space="preserve"> [إن لم ترفق وثيقة نطاق العمل المعدل، فيجب أن يشمل هذا القسم تفاصيل دقيقة عن نطاق العمل/ الخدمات، بما في ذلك إحالة لكل إخطارات التغيير السارية الخاصة بالعقد وطلبات التغيير المقدمة من المقال وحلول المطالبات]. </w:t>
            </w:r>
          </w:p>
          <w:p w14:paraId="0AE8D581" w14:textId="77777777" w:rsidR="005374A2" w:rsidRPr="00352B8B" w:rsidRDefault="005374A2" w:rsidP="00274603">
            <w:pPr>
              <w:pStyle w:val="TableText"/>
              <w:bidi/>
            </w:pPr>
          </w:p>
        </w:tc>
      </w:tr>
      <w:tr w:rsidR="005374A2" w:rsidRPr="00686BAB" w14:paraId="45F0A82D" w14:textId="77777777" w:rsidTr="005374A2">
        <w:trPr>
          <w:trHeight w:val="20"/>
          <w:jc w:val="center"/>
        </w:trPr>
        <w:tc>
          <w:tcPr>
            <w:tcW w:w="10170" w:type="dxa"/>
            <w:gridSpan w:val="10"/>
            <w:tcBorders>
              <w:left w:val="single" w:sz="6" w:space="0" w:color="auto"/>
              <w:bottom w:val="single" w:sz="4" w:space="0" w:color="auto"/>
              <w:right w:val="single" w:sz="6" w:space="0" w:color="auto"/>
            </w:tcBorders>
          </w:tcPr>
          <w:p w14:paraId="1AC30056" w14:textId="77777777" w:rsidR="005374A2" w:rsidRPr="00352B8B" w:rsidRDefault="005374A2" w:rsidP="00274603">
            <w:pPr>
              <w:pStyle w:val="TableText"/>
              <w:bidi/>
            </w:pPr>
            <w:r w:rsidRPr="00352B8B">
              <w:rPr>
                <w:b/>
                <w:bCs/>
                <w:rtl/>
                <w:lang w:eastAsia="ar"/>
              </w:rPr>
              <w:t>التسعير:</w:t>
            </w:r>
            <w:r w:rsidRPr="00352B8B">
              <w:rPr>
                <w:rtl/>
                <w:lang w:eastAsia="ar"/>
              </w:rPr>
              <w:t xml:space="preserve"> [من أفضل الممارسات إدراج كيفية تسعير أمر التغيير (مبلغ إجمالي مجمع، سعر الوحدة، أعمال الوقت والمواد أو التكاليف القابلة للاسترداد أو مزيج مما سبق). تضمين تكلفة الأثر الثابتة أو المقدرة، وأسعار الوحدات السارية وأي تفصيل مناسب للتسعير في متن أمر التغيير. </w:t>
            </w:r>
          </w:p>
        </w:tc>
      </w:tr>
      <w:tr w:rsidR="005374A2" w:rsidRPr="00686BAB" w14:paraId="485F1BDE" w14:textId="77777777" w:rsidTr="005374A2">
        <w:trPr>
          <w:trHeight w:val="20"/>
          <w:jc w:val="center"/>
        </w:trPr>
        <w:tc>
          <w:tcPr>
            <w:tcW w:w="10170" w:type="dxa"/>
            <w:gridSpan w:val="10"/>
            <w:tcBorders>
              <w:top w:val="single" w:sz="4" w:space="0" w:color="auto"/>
              <w:left w:val="single" w:sz="4" w:space="0" w:color="auto"/>
              <w:bottom w:val="single" w:sz="4" w:space="0" w:color="auto"/>
              <w:right w:val="single" w:sz="4" w:space="0" w:color="auto"/>
            </w:tcBorders>
          </w:tcPr>
          <w:p w14:paraId="3C70A462" w14:textId="77777777" w:rsidR="005374A2" w:rsidRPr="00352B8B" w:rsidRDefault="005374A2" w:rsidP="00274603">
            <w:pPr>
              <w:pStyle w:val="TableText"/>
              <w:bidi/>
            </w:pPr>
            <w:r w:rsidRPr="00352B8B">
              <w:rPr>
                <w:b/>
                <w:bCs/>
                <w:rtl/>
                <w:lang w:eastAsia="ar"/>
              </w:rPr>
              <w:t xml:space="preserve">قياس الدفع: </w:t>
            </w:r>
            <w:r w:rsidRPr="00352B8B">
              <w:rPr>
                <w:rtl/>
                <w:lang w:eastAsia="ar"/>
              </w:rPr>
              <w:t>[قياس الدفع: تأكيد بكيفية قياس العمل وفوترته (على أساس شهري، أو مبلغ ثابت على دفعة واحدة) وفقًا لشروط العقد من الحالي. يمكن إدراجه إما في متن أمر التغيير أو في الشروط التجارية المعدلة في العقد].</w:t>
            </w:r>
          </w:p>
        </w:tc>
      </w:tr>
      <w:tr w:rsidR="005374A2" w:rsidRPr="00686BAB" w14:paraId="6E422434" w14:textId="77777777" w:rsidTr="005374A2">
        <w:trPr>
          <w:trHeight w:val="20"/>
          <w:jc w:val="center"/>
        </w:trPr>
        <w:tc>
          <w:tcPr>
            <w:tcW w:w="10170" w:type="dxa"/>
            <w:gridSpan w:val="10"/>
            <w:tcBorders>
              <w:top w:val="single" w:sz="4" w:space="0" w:color="auto"/>
              <w:left w:val="single" w:sz="6" w:space="0" w:color="auto"/>
              <w:bottom w:val="single" w:sz="4" w:space="0" w:color="auto"/>
              <w:right w:val="single" w:sz="6" w:space="0" w:color="auto"/>
            </w:tcBorders>
          </w:tcPr>
          <w:p w14:paraId="03BCEC71" w14:textId="77777777" w:rsidR="005374A2" w:rsidRPr="00352B8B" w:rsidRDefault="005374A2" w:rsidP="00274603">
            <w:pPr>
              <w:pStyle w:val="TableText"/>
              <w:bidi/>
            </w:pPr>
            <w:r w:rsidRPr="00352B8B">
              <w:rPr>
                <w:b/>
                <w:bCs/>
                <w:rtl/>
                <w:lang w:eastAsia="ar"/>
              </w:rPr>
              <w:t>الجدول الزمني:</w:t>
            </w:r>
            <w:r w:rsidRPr="00352B8B">
              <w:rPr>
                <w:rtl/>
                <w:lang w:eastAsia="ar"/>
              </w:rPr>
              <w:t xml:space="preserve"> [يجب أن ينص متن أمر التغيير على أي أهداف مرحلية جديدة أو معدلة وتواريخها المرتبطة بها ويعالج أي أثر للتغيير على الجدول الزمني الأساسي المعتمد. من أفضل الممارسات تحديث الصفحات ذات الصلة في الشروط الخاصة في العقد. في الحالات التي يعتمد فيها أي تغيير في الجدول الزمني، يجب التصريح بهذا الأثر في متن أمر التغيير.]  </w:t>
            </w:r>
          </w:p>
          <w:p w14:paraId="01C767E6" w14:textId="77777777" w:rsidR="005374A2" w:rsidRPr="00352B8B" w:rsidRDefault="005374A2" w:rsidP="00274603">
            <w:pPr>
              <w:pStyle w:val="TableText"/>
              <w:bidi/>
            </w:pPr>
          </w:p>
          <w:p w14:paraId="59E9828C" w14:textId="77777777" w:rsidR="005374A2" w:rsidRPr="00352B8B" w:rsidRDefault="005374A2" w:rsidP="00274603">
            <w:pPr>
              <w:pStyle w:val="TableText"/>
              <w:bidi/>
            </w:pPr>
            <w:r w:rsidRPr="00352B8B">
              <w:rPr>
                <w:b/>
                <w:bCs/>
                <w:rtl/>
                <w:lang w:eastAsia="ar"/>
              </w:rPr>
              <w:t>المرفقات:</w:t>
            </w:r>
            <w:r w:rsidRPr="00352B8B">
              <w:rPr>
                <w:rtl/>
                <w:lang w:eastAsia="ar"/>
              </w:rPr>
              <w:t xml:space="preserve"> [المرفقات - وصف لكل الوثائق المرفقة بكل أمر تغيير، ويشمل ذلك التاريخ ورقم النسخة والعدد الإجمالي للصفحات متى ما كان ذلك ممكنًا].</w:t>
            </w:r>
          </w:p>
        </w:tc>
      </w:tr>
      <w:tr w:rsidR="005374A2" w:rsidRPr="00686BAB" w14:paraId="57315814" w14:textId="77777777" w:rsidTr="005374A2">
        <w:trPr>
          <w:trHeight w:val="1152"/>
          <w:jc w:val="center"/>
        </w:trPr>
        <w:tc>
          <w:tcPr>
            <w:tcW w:w="10170" w:type="dxa"/>
            <w:gridSpan w:val="10"/>
            <w:tcBorders>
              <w:top w:val="single" w:sz="4" w:space="0" w:color="auto"/>
              <w:left w:val="single" w:sz="6" w:space="0" w:color="auto"/>
              <w:bottom w:val="single" w:sz="4" w:space="0" w:color="auto"/>
              <w:right w:val="single" w:sz="6" w:space="0" w:color="auto"/>
            </w:tcBorders>
          </w:tcPr>
          <w:p w14:paraId="7A73CC95" w14:textId="77777777" w:rsidR="005374A2" w:rsidRDefault="005374A2" w:rsidP="00274603">
            <w:pPr>
              <w:pStyle w:val="TableText"/>
              <w:bidi/>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013"/>
              <w:gridCol w:w="2013"/>
              <w:gridCol w:w="2013"/>
              <w:gridCol w:w="2014"/>
            </w:tblGrid>
            <w:tr w:rsidR="005374A2" w:rsidRPr="00686BAB" w14:paraId="137AC2CF" w14:textId="77777777" w:rsidTr="00274603">
              <w:trPr>
                <w:trHeight w:val="20"/>
                <w:jc w:val="center"/>
              </w:trPr>
              <w:tc>
                <w:tcPr>
                  <w:tcW w:w="2013" w:type="dxa"/>
                  <w:vAlign w:val="center"/>
                </w:tcPr>
                <w:p w14:paraId="477C6D55" w14:textId="77777777" w:rsidR="005374A2" w:rsidRPr="00555795" w:rsidRDefault="005374A2" w:rsidP="00274603">
                  <w:pPr>
                    <w:pStyle w:val="TableText"/>
                    <w:bidi/>
                    <w:jc w:val="center"/>
                    <w:rPr>
                      <w:b/>
                      <w:bCs/>
                      <w:sz w:val="18"/>
                      <w:szCs w:val="18"/>
                    </w:rPr>
                  </w:pPr>
                  <w:r w:rsidRPr="00555795">
                    <w:rPr>
                      <w:b/>
                      <w:bCs/>
                      <w:sz w:val="18"/>
                      <w:szCs w:val="18"/>
                      <w:rtl/>
                      <w:lang w:eastAsia="ar"/>
                    </w:rPr>
                    <w:t>العملة</w:t>
                  </w:r>
                </w:p>
              </w:tc>
              <w:tc>
                <w:tcPr>
                  <w:tcW w:w="2013" w:type="dxa"/>
                  <w:vAlign w:val="center"/>
                </w:tcPr>
                <w:p w14:paraId="0B7B43CD" w14:textId="77777777" w:rsidR="005374A2" w:rsidRPr="00555795" w:rsidRDefault="005374A2" w:rsidP="00274603">
                  <w:pPr>
                    <w:pStyle w:val="TableText"/>
                    <w:bidi/>
                    <w:jc w:val="center"/>
                    <w:rPr>
                      <w:b/>
                      <w:bCs/>
                      <w:sz w:val="18"/>
                      <w:szCs w:val="18"/>
                    </w:rPr>
                  </w:pPr>
                  <w:r w:rsidRPr="00555795">
                    <w:rPr>
                      <w:b/>
                      <w:bCs/>
                      <w:sz w:val="18"/>
                      <w:szCs w:val="18"/>
                      <w:rtl/>
                      <w:lang w:eastAsia="ar"/>
                    </w:rPr>
                    <w:t>قيمة الترسية الأصلية</w:t>
                  </w:r>
                </w:p>
              </w:tc>
              <w:tc>
                <w:tcPr>
                  <w:tcW w:w="2013" w:type="dxa"/>
                  <w:vAlign w:val="center"/>
                </w:tcPr>
                <w:p w14:paraId="12E4D4DC" w14:textId="77777777" w:rsidR="005374A2" w:rsidRPr="00555795" w:rsidRDefault="005374A2" w:rsidP="00274603">
                  <w:pPr>
                    <w:pStyle w:val="TableText"/>
                    <w:bidi/>
                    <w:jc w:val="center"/>
                    <w:rPr>
                      <w:b/>
                      <w:bCs/>
                      <w:sz w:val="18"/>
                      <w:szCs w:val="18"/>
                    </w:rPr>
                  </w:pPr>
                  <w:r w:rsidRPr="00555795">
                    <w:rPr>
                      <w:b/>
                      <w:bCs/>
                      <w:sz w:val="18"/>
                      <w:szCs w:val="18"/>
                      <w:rtl/>
                      <w:lang w:eastAsia="ar"/>
                    </w:rPr>
                    <w:t>قيمة أوامر التغيير والتعديلات السابقة</w:t>
                  </w:r>
                </w:p>
              </w:tc>
              <w:tc>
                <w:tcPr>
                  <w:tcW w:w="2013" w:type="dxa"/>
                  <w:vAlign w:val="center"/>
                </w:tcPr>
                <w:p w14:paraId="6FC6B70A" w14:textId="77777777" w:rsidR="005374A2" w:rsidRPr="00555795" w:rsidRDefault="005374A2" w:rsidP="00274603">
                  <w:pPr>
                    <w:pStyle w:val="TableText"/>
                    <w:bidi/>
                    <w:jc w:val="center"/>
                    <w:rPr>
                      <w:b/>
                      <w:bCs/>
                      <w:sz w:val="18"/>
                      <w:szCs w:val="18"/>
                    </w:rPr>
                  </w:pPr>
                  <w:r w:rsidRPr="00555795">
                    <w:rPr>
                      <w:b/>
                      <w:bCs/>
                      <w:sz w:val="18"/>
                      <w:szCs w:val="18"/>
                      <w:rtl/>
                      <w:lang w:eastAsia="ar"/>
                    </w:rPr>
                    <w:t>قيمة أمر التغيير هذا</w:t>
                  </w:r>
                </w:p>
              </w:tc>
              <w:tc>
                <w:tcPr>
                  <w:tcW w:w="2014" w:type="dxa"/>
                  <w:vAlign w:val="center"/>
                </w:tcPr>
                <w:p w14:paraId="3568E089" w14:textId="77777777" w:rsidR="005374A2" w:rsidRPr="00555795" w:rsidRDefault="005374A2" w:rsidP="00274603">
                  <w:pPr>
                    <w:pStyle w:val="TableText"/>
                    <w:bidi/>
                    <w:jc w:val="center"/>
                    <w:rPr>
                      <w:b/>
                      <w:bCs/>
                      <w:sz w:val="18"/>
                      <w:szCs w:val="18"/>
                    </w:rPr>
                  </w:pPr>
                  <w:r w:rsidRPr="00555795">
                    <w:rPr>
                      <w:b/>
                      <w:bCs/>
                      <w:sz w:val="18"/>
                      <w:szCs w:val="18"/>
                      <w:rtl/>
                      <w:lang w:eastAsia="ar"/>
                    </w:rPr>
                    <w:t>إجمالي قيمة العقد</w:t>
                  </w:r>
                </w:p>
              </w:tc>
            </w:tr>
            <w:tr w:rsidR="005374A2" w:rsidRPr="00686BAB" w14:paraId="6776B319" w14:textId="77777777" w:rsidTr="00274603">
              <w:trPr>
                <w:trHeight w:val="20"/>
                <w:jc w:val="center"/>
              </w:trPr>
              <w:tc>
                <w:tcPr>
                  <w:tcW w:w="2013" w:type="dxa"/>
                  <w:vAlign w:val="center"/>
                </w:tcPr>
                <w:p w14:paraId="67904D46" w14:textId="77777777" w:rsidR="005374A2" w:rsidRPr="00686BAB" w:rsidRDefault="005374A2" w:rsidP="00274603">
                  <w:pPr>
                    <w:pStyle w:val="TableText"/>
                    <w:bidi/>
                    <w:jc w:val="center"/>
                  </w:pPr>
                </w:p>
              </w:tc>
              <w:tc>
                <w:tcPr>
                  <w:tcW w:w="2013" w:type="dxa"/>
                  <w:vAlign w:val="center"/>
                </w:tcPr>
                <w:p w14:paraId="25F15A9C" w14:textId="77777777" w:rsidR="005374A2" w:rsidRPr="00686BAB" w:rsidRDefault="005374A2" w:rsidP="00274603">
                  <w:pPr>
                    <w:pStyle w:val="TableText"/>
                    <w:bidi/>
                    <w:jc w:val="center"/>
                  </w:pPr>
                </w:p>
              </w:tc>
              <w:tc>
                <w:tcPr>
                  <w:tcW w:w="2013" w:type="dxa"/>
                  <w:vAlign w:val="center"/>
                </w:tcPr>
                <w:p w14:paraId="372DE6E4" w14:textId="77777777" w:rsidR="005374A2" w:rsidRPr="00686BAB" w:rsidRDefault="005374A2" w:rsidP="00274603">
                  <w:pPr>
                    <w:pStyle w:val="TableText"/>
                    <w:bidi/>
                    <w:jc w:val="center"/>
                  </w:pPr>
                </w:p>
              </w:tc>
              <w:tc>
                <w:tcPr>
                  <w:tcW w:w="2013" w:type="dxa"/>
                  <w:vAlign w:val="center"/>
                </w:tcPr>
                <w:p w14:paraId="76FF98F5" w14:textId="77777777" w:rsidR="005374A2" w:rsidRPr="00686BAB" w:rsidRDefault="005374A2" w:rsidP="00274603">
                  <w:pPr>
                    <w:pStyle w:val="TableText"/>
                    <w:bidi/>
                    <w:jc w:val="center"/>
                  </w:pPr>
                </w:p>
              </w:tc>
              <w:tc>
                <w:tcPr>
                  <w:tcW w:w="2014" w:type="dxa"/>
                  <w:vAlign w:val="center"/>
                </w:tcPr>
                <w:p w14:paraId="469BF0EE" w14:textId="77777777" w:rsidR="005374A2" w:rsidRPr="00686BAB" w:rsidRDefault="005374A2" w:rsidP="00274603">
                  <w:pPr>
                    <w:pStyle w:val="TableText"/>
                    <w:bidi/>
                    <w:jc w:val="center"/>
                  </w:pPr>
                </w:p>
              </w:tc>
            </w:tr>
          </w:tbl>
          <w:p w14:paraId="4FC1C1B7" w14:textId="77777777" w:rsidR="005374A2" w:rsidRPr="00686BAB" w:rsidRDefault="005374A2" w:rsidP="00274603">
            <w:pPr>
              <w:pStyle w:val="TableText"/>
              <w:bidi/>
            </w:pPr>
          </w:p>
        </w:tc>
      </w:tr>
      <w:tr w:rsidR="005374A2" w:rsidRPr="00686BAB" w14:paraId="659B3DC9" w14:textId="77777777" w:rsidTr="005374A2">
        <w:tblPrEx>
          <w:tblBorders>
            <w:top w:val="single" w:sz="6" w:space="0" w:color="auto"/>
            <w:left w:val="single" w:sz="6" w:space="0" w:color="auto"/>
            <w:bottom w:val="single" w:sz="6" w:space="0" w:color="auto"/>
            <w:right w:val="single" w:sz="6" w:space="0" w:color="auto"/>
          </w:tblBorders>
        </w:tblPrEx>
        <w:trPr>
          <w:trHeight w:val="20"/>
          <w:jc w:val="center"/>
        </w:trPr>
        <w:tc>
          <w:tcPr>
            <w:tcW w:w="10170" w:type="dxa"/>
            <w:gridSpan w:val="10"/>
            <w:tcBorders>
              <w:top w:val="single" w:sz="4" w:space="0" w:color="auto"/>
              <w:bottom w:val="single" w:sz="4" w:space="0" w:color="auto"/>
            </w:tcBorders>
          </w:tcPr>
          <w:p w14:paraId="1B0CE5DD" w14:textId="77777777" w:rsidR="005374A2" w:rsidRDefault="005374A2" w:rsidP="00274603">
            <w:pPr>
              <w:pStyle w:val="TableText"/>
              <w:bidi/>
            </w:pPr>
            <w:r w:rsidRPr="00555795">
              <w:rPr>
                <w:rtl/>
                <w:lang w:eastAsia="ar"/>
              </w:rPr>
              <w:t>تمثل تعديلات الأسعار وتمديدات الوقت (إن وجدت) الممنوحة وفق أمر التغيير هذا مدفوعات كاملة مقابل العمل المشمول بأمر التغيير هذا، ويشمل ذلك دون قيود، كل التكاليف المباشرة والتكاليف غير المباشرة والنفقات العامة والإدارية والربح، وكل التأثيرات (المباشرة وغير المباشرة واللاحقة والآثار والمضاعفات) الناجمة عن العمل المشمول في أمر التغيير على عقد العمل، سواء تغير أو لم يتغير بأمر التغيير هذا.</w:t>
            </w:r>
          </w:p>
          <w:p w14:paraId="58DB06A8" w14:textId="77777777" w:rsidR="005374A2" w:rsidRPr="00686BAB" w:rsidRDefault="005374A2" w:rsidP="00274603">
            <w:pPr>
              <w:pStyle w:val="TableText"/>
              <w:bidi/>
              <w:rPr>
                <w:sz w:val="16"/>
              </w:rPr>
            </w:pPr>
            <w:r w:rsidRPr="00555795">
              <w:rPr>
                <w:rtl/>
                <w:lang w:eastAsia="ar"/>
              </w:rPr>
              <w:t>تواريخ الأهداف المرحلية للعقد وتواريخ الإنهاء والسعر الإجمالي للعقد وكل الشروط والأحكام والبنود الواردة في العقد المذكور أعلاه، ما عدا تلك التي عدلت في مواقيتها عن طريق أمر التغيير هذا أو أوامر التغيير السابقة أو التعديلات أو غيرها، تظل سارية وفعالة.</w:t>
            </w:r>
          </w:p>
        </w:tc>
      </w:tr>
      <w:tr w:rsidR="005374A2" w:rsidRPr="00686BAB" w14:paraId="62C2071B" w14:textId="77777777" w:rsidTr="005374A2">
        <w:tblPrEx>
          <w:tblBorders>
            <w:top w:val="single" w:sz="6" w:space="0" w:color="auto"/>
            <w:left w:val="single" w:sz="6" w:space="0" w:color="auto"/>
            <w:bottom w:val="single" w:sz="6" w:space="0" w:color="auto"/>
            <w:right w:val="single" w:sz="6" w:space="0" w:color="auto"/>
          </w:tblBorders>
        </w:tblPrEx>
        <w:trPr>
          <w:trHeight w:val="20"/>
          <w:jc w:val="center"/>
        </w:trPr>
        <w:tc>
          <w:tcPr>
            <w:tcW w:w="1237" w:type="dxa"/>
            <w:tcBorders>
              <w:top w:val="single" w:sz="4" w:space="0" w:color="auto"/>
            </w:tcBorders>
          </w:tcPr>
          <w:p w14:paraId="0F9E314C" w14:textId="77777777" w:rsidR="005374A2" w:rsidRPr="00686BAB" w:rsidRDefault="005374A2" w:rsidP="00274603">
            <w:pPr>
              <w:pStyle w:val="TableText"/>
              <w:bidi/>
            </w:pPr>
          </w:p>
          <w:p w14:paraId="42D5EBF4" w14:textId="48A56907" w:rsidR="005374A2" w:rsidRPr="00686BAB" w:rsidRDefault="005374A2" w:rsidP="00274603">
            <w:pPr>
              <w:pStyle w:val="TableText"/>
              <w:bidi/>
            </w:pPr>
            <w:r w:rsidRPr="00686BAB">
              <w:rPr>
                <w:rtl/>
                <w:lang w:eastAsia="ar"/>
              </w:rPr>
              <w:t xml:space="preserve">الجهة </w:t>
            </w:r>
            <w:r w:rsidR="00996860">
              <w:rPr>
                <w:rFonts w:hint="cs"/>
                <w:rtl/>
                <w:lang w:eastAsia="ar"/>
              </w:rPr>
              <w:t>الحكومية</w:t>
            </w:r>
            <w:r w:rsidRPr="00686BAB">
              <w:rPr>
                <w:rtl/>
                <w:lang w:eastAsia="ar"/>
              </w:rPr>
              <w:t xml:space="preserve">: </w:t>
            </w:r>
          </w:p>
        </w:tc>
        <w:tc>
          <w:tcPr>
            <w:tcW w:w="3768" w:type="dxa"/>
            <w:gridSpan w:val="5"/>
            <w:tcBorders>
              <w:top w:val="single" w:sz="4" w:space="0" w:color="auto"/>
            </w:tcBorders>
          </w:tcPr>
          <w:p w14:paraId="23C9C416" w14:textId="77777777" w:rsidR="005374A2" w:rsidRPr="00352B8B" w:rsidRDefault="005374A2" w:rsidP="00274603">
            <w:pPr>
              <w:pStyle w:val="TableText"/>
              <w:bidi/>
            </w:pPr>
          </w:p>
          <w:p w14:paraId="0E744EAC" w14:textId="77777777" w:rsidR="005374A2" w:rsidRPr="00352B8B" w:rsidRDefault="005374A2" w:rsidP="00274603">
            <w:pPr>
              <w:pStyle w:val="TableText"/>
              <w:bidi/>
            </w:pPr>
            <w:r w:rsidRPr="00352B8B">
              <w:rPr>
                <w:rtl/>
                <w:lang w:eastAsia="ar"/>
              </w:rPr>
              <w:t>[أدخل اسم الجهة]</w:t>
            </w:r>
          </w:p>
          <w:p w14:paraId="1EFAC553" w14:textId="77777777" w:rsidR="005374A2" w:rsidRPr="00352B8B" w:rsidRDefault="005374A2" w:rsidP="00274603">
            <w:pPr>
              <w:pStyle w:val="TableText"/>
              <w:bidi/>
            </w:pPr>
          </w:p>
        </w:tc>
        <w:tc>
          <w:tcPr>
            <w:tcW w:w="1756" w:type="dxa"/>
            <w:gridSpan w:val="3"/>
            <w:tcBorders>
              <w:top w:val="single" w:sz="4" w:space="0" w:color="auto"/>
            </w:tcBorders>
          </w:tcPr>
          <w:p w14:paraId="1570B468" w14:textId="77777777" w:rsidR="005374A2" w:rsidRPr="00686BAB" w:rsidRDefault="005374A2" w:rsidP="00274603">
            <w:pPr>
              <w:pStyle w:val="TableText"/>
              <w:bidi/>
            </w:pPr>
          </w:p>
          <w:p w14:paraId="1FC5B68D" w14:textId="77777777" w:rsidR="005374A2" w:rsidRPr="00686BAB" w:rsidRDefault="005374A2" w:rsidP="00274603">
            <w:pPr>
              <w:pStyle w:val="TableText"/>
              <w:bidi/>
            </w:pPr>
            <w:r w:rsidRPr="00686BAB">
              <w:rPr>
                <w:rtl/>
                <w:lang w:eastAsia="ar"/>
              </w:rPr>
              <w:t>المقاول:</w:t>
            </w:r>
          </w:p>
        </w:tc>
        <w:tc>
          <w:tcPr>
            <w:tcW w:w="3409" w:type="dxa"/>
            <w:tcBorders>
              <w:top w:val="single" w:sz="4" w:space="0" w:color="auto"/>
            </w:tcBorders>
          </w:tcPr>
          <w:p w14:paraId="7EF8FE9C" w14:textId="77777777" w:rsidR="005374A2" w:rsidRPr="00352B8B" w:rsidRDefault="005374A2" w:rsidP="00274603">
            <w:pPr>
              <w:pStyle w:val="TableText"/>
              <w:bidi/>
            </w:pPr>
          </w:p>
          <w:p w14:paraId="314C9A23" w14:textId="77777777" w:rsidR="005374A2" w:rsidRPr="00352B8B" w:rsidRDefault="005374A2" w:rsidP="00274603">
            <w:pPr>
              <w:pStyle w:val="TableText"/>
              <w:bidi/>
            </w:pPr>
            <w:r w:rsidRPr="00352B8B">
              <w:rPr>
                <w:rtl/>
                <w:lang w:eastAsia="ar"/>
              </w:rPr>
              <w:t>[أدخل اسم المقاول]</w:t>
            </w:r>
          </w:p>
        </w:tc>
      </w:tr>
      <w:tr w:rsidR="005374A2" w:rsidRPr="00686BAB" w14:paraId="02E9BC84" w14:textId="77777777" w:rsidTr="005374A2">
        <w:tblPrEx>
          <w:tblBorders>
            <w:top w:val="single" w:sz="6" w:space="0" w:color="auto"/>
            <w:left w:val="single" w:sz="6" w:space="0" w:color="auto"/>
            <w:bottom w:val="single" w:sz="6" w:space="0" w:color="auto"/>
            <w:right w:val="single" w:sz="6" w:space="0" w:color="auto"/>
          </w:tblBorders>
        </w:tblPrEx>
        <w:trPr>
          <w:trHeight w:val="20"/>
          <w:jc w:val="center"/>
        </w:trPr>
        <w:tc>
          <w:tcPr>
            <w:tcW w:w="1277" w:type="dxa"/>
            <w:gridSpan w:val="2"/>
          </w:tcPr>
          <w:p w14:paraId="48978135" w14:textId="77777777" w:rsidR="005374A2" w:rsidRPr="00686BAB" w:rsidRDefault="005374A2" w:rsidP="00274603">
            <w:pPr>
              <w:pStyle w:val="TableText"/>
              <w:bidi/>
            </w:pPr>
            <w:r w:rsidRPr="00686BAB">
              <w:rPr>
                <w:rtl/>
                <w:lang w:eastAsia="ar"/>
              </w:rPr>
              <w:t>مفوّض</w:t>
            </w:r>
          </w:p>
        </w:tc>
        <w:tc>
          <w:tcPr>
            <w:tcW w:w="3728" w:type="dxa"/>
            <w:gridSpan w:val="4"/>
            <w:tcBorders>
              <w:bottom w:val="nil"/>
            </w:tcBorders>
          </w:tcPr>
          <w:p w14:paraId="7744A564" w14:textId="77777777" w:rsidR="005374A2" w:rsidRPr="00686BAB" w:rsidRDefault="005374A2" w:rsidP="00274603">
            <w:pPr>
              <w:pStyle w:val="TableText"/>
              <w:bidi/>
            </w:pPr>
          </w:p>
        </w:tc>
        <w:tc>
          <w:tcPr>
            <w:tcW w:w="1346" w:type="dxa"/>
          </w:tcPr>
          <w:p w14:paraId="1F89F70C" w14:textId="77777777" w:rsidR="005374A2" w:rsidRPr="00686BAB" w:rsidRDefault="005374A2" w:rsidP="00274603">
            <w:pPr>
              <w:pStyle w:val="TableText"/>
              <w:bidi/>
            </w:pPr>
            <w:r w:rsidRPr="00686BAB">
              <w:rPr>
                <w:rtl/>
                <w:lang w:eastAsia="ar"/>
              </w:rPr>
              <w:t>مفوّض</w:t>
            </w:r>
          </w:p>
        </w:tc>
        <w:tc>
          <w:tcPr>
            <w:tcW w:w="3819" w:type="dxa"/>
            <w:gridSpan w:val="3"/>
            <w:tcBorders>
              <w:bottom w:val="nil"/>
            </w:tcBorders>
          </w:tcPr>
          <w:p w14:paraId="0AD75BCF" w14:textId="77777777" w:rsidR="005374A2" w:rsidRPr="00686BAB" w:rsidRDefault="005374A2" w:rsidP="00274603">
            <w:pPr>
              <w:pStyle w:val="TableText"/>
              <w:bidi/>
            </w:pPr>
          </w:p>
        </w:tc>
      </w:tr>
      <w:tr w:rsidR="005374A2" w:rsidRPr="00686BAB" w14:paraId="7DEEE789" w14:textId="77777777" w:rsidTr="005374A2">
        <w:tblPrEx>
          <w:tblBorders>
            <w:top w:val="single" w:sz="6" w:space="0" w:color="auto"/>
            <w:left w:val="single" w:sz="6" w:space="0" w:color="auto"/>
            <w:bottom w:val="single" w:sz="6" w:space="0" w:color="auto"/>
            <w:right w:val="single" w:sz="6" w:space="0" w:color="auto"/>
          </w:tblBorders>
        </w:tblPrEx>
        <w:trPr>
          <w:trHeight w:val="20"/>
          <w:jc w:val="center"/>
        </w:trPr>
        <w:tc>
          <w:tcPr>
            <w:tcW w:w="1277" w:type="dxa"/>
            <w:gridSpan w:val="2"/>
          </w:tcPr>
          <w:p w14:paraId="5BF1BCCA" w14:textId="77777777" w:rsidR="005374A2" w:rsidRPr="00686BAB" w:rsidRDefault="005374A2" w:rsidP="00274603">
            <w:pPr>
              <w:pStyle w:val="TableText"/>
              <w:bidi/>
            </w:pPr>
            <w:r w:rsidRPr="00686BAB">
              <w:rPr>
                <w:rtl/>
                <w:lang w:eastAsia="ar"/>
              </w:rPr>
              <w:t>التوقيع:</w:t>
            </w:r>
          </w:p>
        </w:tc>
        <w:tc>
          <w:tcPr>
            <w:tcW w:w="3728" w:type="dxa"/>
            <w:gridSpan w:val="4"/>
            <w:tcBorders>
              <w:top w:val="nil"/>
              <w:bottom w:val="single" w:sz="4" w:space="0" w:color="auto"/>
            </w:tcBorders>
          </w:tcPr>
          <w:p w14:paraId="63E46AFF" w14:textId="77777777" w:rsidR="005374A2" w:rsidRPr="00686BAB" w:rsidRDefault="005374A2" w:rsidP="00274603">
            <w:pPr>
              <w:pStyle w:val="TableText"/>
              <w:bidi/>
            </w:pPr>
          </w:p>
        </w:tc>
        <w:tc>
          <w:tcPr>
            <w:tcW w:w="1346" w:type="dxa"/>
          </w:tcPr>
          <w:p w14:paraId="4CE9B2C5" w14:textId="77777777" w:rsidR="005374A2" w:rsidRPr="00686BAB" w:rsidRDefault="005374A2" w:rsidP="00274603">
            <w:pPr>
              <w:pStyle w:val="TableText"/>
              <w:bidi/>
            </w:pPr>
            <w:r w:rsidRPr="00686BAB">
              <w:rPr>
                <w:rtl/>
                <w:lang w:eastAsia="ar"/>
              </w:rPr>
              <w:t>التوقيع:</w:t>
            </w:r>
          </w:p>
        </w:tc>
        <w:tc>
          <w:tcPr>
            <w:tcW w:w="3819" w:type="dxa"/>
            <w:gridSpan w:val="3"/>
            <w:tcBorders>
              <w:top w:val="nil"/>
              <w:bottom w:val="single" w:sz="4" w:space="0" w:color="auto"/>
            </w:tcBorders>
          </w:tcPr>
          <w:p w14:paraId="3C7C0C41" w14:textId="77777777" w:rsidR="005374A2" w:rsidRPr="00686BAB" w:rsidRDefault="005374A2" w:rsidP="00274603">
            <w:pPr>
              <w:pStyle w:val="TableText"/>
              <w:bidi/>
            </w:pPr>
          </w:p>
        </w:tc>
      </w:tr>
      <w:tr w:rsidR="005374A2" w:rsidRPr="00686BAB" w14:paraId="66FD4979" w14:textId="77777777" w:rsidTr="00D35A55">
        <w:tblPrEx>
          <w:tblBorders>
            <w:top w:val="single" w:sz="6" w:space="0" w:color="auto"/>
            <w:left w:val="single" w:sz="6" w:space="0" w:color="auto"/>
            <w:bottom w:val="single" w:sz="6" w:space="0" w:color="auto"/>
            <w:right w:val="single" w:sz="6" w:space="0" w:color="auto"/>
          </w:tblBorders>
        </w:tblPrEx>
        <w:trPr>
          <w:trHeight w:val="50"/>
          <w:jc w:val="center"/>
        </w:trPr>
        <w:tc>
          <w:tcPr>
            <w:tcW w:w="1277" w:type="dxa"/>
            <w:gridSpan w:val="2"/>
            <w:tcBorders>
              <w:bottom w:val="single" w:sz="4" w:space="0" w:color="auto"/>
            </w:tcBorders>
          </w:tcPr>
          <w:p w14:paraId="51356F60" w14:textId="77777777" w:rsidR="005374A2" w:rsidRPr="00686BAB" w:rsidRDefault="005374A2" w:rsidP="00274603">
            <w:pPr>
              <w:pStyle w:val="TableText"/>
              <w:bidi/>
            </w:pPr>
          </w:p>
        </w:tc>
        <w:tc>
          <w:tcPr>
            <w:tcW w:w="3728" w:type="dxa"/>
            <w:gridSpan w:val="4"/>
            <w:tcBorders>
              <w:top w:val="single" w:sz="4" w:space="0" w:color="auto"/>
              <w:bottom w:val="single" w:sz="4" w:space="0" w:color="auto"/>
            </w:tcBorders>
          </w:tcPr>
          <w:p w14:paraId="09FE926A" w14:textId="77777777" w:rsidR="005374A2" w:rsidRPr="00686BAB" w:rsidRDefault="005374A2" w:rsidP="00274603">
            <w:pPr>
              <w:pStyle w:val="TableText"/>
              <w:bidi/>
            </w:pPr>
          </w:p>
        </w:tc>
        <w:tc>
          <w:tcPr>
            <w:tcW w:w="1346" w:type="dxa"/>
            <w:tcBorders>
              <w:bottom w:val="single" w:sz="4" w:space="0" w:color="auto"/>
            </w:tcBorders>
          </w:tcPr>
          <w:p w14:paraId="0643AC80" w14:textId="77777777" w:rsidR="005374A2" w:rsidRPr="00686BAB" w:rsidRDefault="005374A2" w:rsidP="00274603">
            <w:pPr>
              <w:pStyle w:val="TableText"/>
              <w:bidi/>
            </w:pPr>
          </w:p>
        </w:tc>
        <w:tc>
          <w:tcPr>
            <w:tcW w:w="3819" w:type="dxa"/>
            <w:gridSpan w:val="3"/>
            <w:tcBorders>
              <w:top w:val="single" w:sz="4" w:space="0" w:color="auto"/>
              <w:bottom w:val="single" w:sz="4" w:space="0" w:color="auto"/>
            </w:tcBorders>
          </w:tcPr>
          <w:p w14:paraId="6D3D629E" w14:textId="77777777" w:rsidR="005374A2" w:rsidRPr="00686BAB" w:rsidRDefault="005374A2" w:rsidP="00274603">
            <w:pPr>
              <w:pStyle w:val="TableText"/>
              <w:bidi/>
            </w:pPr>
          </w:p>
        </w:tc>
      </w:tr>
      <w:tr w:rsidR="005374A2" w:rsidRPr="00686BAB" w14:paraId="0D14DF3D" w14:textId="77777777" w:rsidTr="005374A2">
        <w:tblPrEx>
          <w:tblBorders>
            <w:top w:val="single" w:sz="6" w:space="0" w:color="auto"/>
            <w:left w:val="single" w:sz="6" w:space="0" w:color="auto"/>
            <w:bottom w:val="single" w:sz="6" w:space="0" w:color="auto"/>
            <w:right w:val="single" w:sz="6" w:space="0" w:color="auto"/>
          </w:tblBorders>
        </w:tblPrEx>
        <w:trPr>
          <w:trHeight w:val="20"/>
          <w:jc w:val="center"/>
        </w:trPr>
        <w:tc>
          <w:tcPr>
            <w:tcW w:w="1277" w:type="dxa"/>
            <w:gridSpan w:val="2"/>
            <w:tcBorders>
              <w:top w:val="single" w:sz="4" w:space="0" w:color="auto"/>
            </w:tcBorders>
          </w:tcPr>
          <w:p w14:paraId="1DF88D63" w14:textId="77777777" w:rsidR="005374A2" w:rsidRPr="00686BAB" w:rsidRDefault="005374A2" w:rsidP="00274603">
            <w:pPr>
              <w:pStyle w:val="TableText"/>
              <w:bidi/>
            </w:pPr>
            <w:r w:rsidRPr="00686BAB">
              <w:rPr>
                <w:rtl/>
                <w:lang w:eastAsia="ar"/>
              </w:rPr>
              <w:t>الاسم كتابة:</w:t>
            </w:r>
          </w:p>
        </w:tc>
        <w:tc>
          <w:tcPr>
            <w:tcW w:w="3728" w:type="dxa"/>
            <w:gridSpan w:val="4"/>
            <w:tcBorders>
              <w:top w:val="single" w:sz="4" w:space="0" w:color="auto"/>
              <w:bottom w:val="single" w:sz="4" w:space="0" w:color="auto"/>
            </w:tcBorders>
          </w:tcPr>
          <w:p w14:paraId="6354CE0D" w14:textId="77777777" w:rsidR="005374A2" w:rsidRPr="00686BAB" w:rsidRDefault="005374A2" w:rsidP="00274603">
            <w:pPr>
              <w:pStyle w:val="TableText"/>
              <w:bidi/>
            </w:pPr>
          </w:p>
        </w:tc>
        <w:tc>
          <w:tcPr>
            <w:tcW w:w="1346" w:type="dxa"/>
            <w:tcBorders>
              <w:top w:val="single" w:sz="4" w:space="0" w:color="auto"/>
            </w:tcBorders>
          </w:tcPr>
          <w:p w14:paraId="4771C6AD" w14:textId="77777777" w:rsidR="005374A2" w:rsidRPr="00686BAB" w:rsidRDefault="005374A2" w:rsidP="00274603">
            <w:pPr>
              <w:pStyle w:val="TableText"/>
              <w:bidi/>
            </w:pPr>
            <w:r w:rsidRPr="00686BAB">
              <w:rPr>
                <w:rtl/>
                <w:lang w:eastAsia="ar"/>
              </w:rPr>
              <w:t>الاسم كتابة:</w:t>
            </w:r>
          </w:p>
        </w:tc>
        <w:tc>
          <w:tcPr>
            <w:tcW w:w="3819" w:type="dxa"/>
            <w:gridSpan w:val="3"/>
            <w:tcBorders>
              <w:top w:val="single" w:sz="4" w:space="0" w:color="auto"/>
              <w:bottom w:val="single" w:sz="4" w:space="0" w:color="auto"/>
            </w:tcBorders>
          </w:tcPr>
          <w:p w14:paraId="72DFC1A6" w14:textId="77777777" w:rsidR="005374A2" w:rsidRPr="00686BAB" w:rsidRDefault="005374A2" w:rsidP="00274603">
            <w:pPr>
              <w:pStyle w:val="TableText"/>
              <w:bidi/>
            </w:pPr>
          </w:p>
        </w:tc>
      </w:tr>
      <w:tr w:rsidR="005374A2" w:rsidRPr="00686BAB" w14:paraId="561E334E" w14:textId="77777777" w:rsidTr="005374A2">
        <w:tblPrEx>
          <w:tblBorders>
            <w:top w:val="single" w:sz="6" w:space="0" w:color="auto"/>
            <w:left w:val="single" w:sz="6" w:space="0" w:color="auto"/>
            <w:bottom w:val="single" w:sz="6" w:space="0" w:color="auto"/>
            <w:right w:val="single" w:sz="6" w:space="0" w:color="auto"/>
          </w:tblBorders>
        </w:tblPrEx>
        <w:trPr>
          <w:trHeight w:val="20"/>
          <w:jc w:val="center"/>
        </w:trPr>
        <w:tc>
          <w:tcPr>
            <w:tcW w:w="1277" w:type="dxa"/>
            <w:gridSpan w:val="2"/>
            <w:tcBorders>
              <w:bottom w:val="nil"/>
            </w:tcBorders>
          </w:tcPr>
          <w:p w14:paraId="74C4EA38" w14:textId="77777777" w:rsidR="005374A2" w:rsidRPr="00686BAB" w:rsidRDefault="005374A2" w:rsidP="00274603">
            <w:pPr>
              <w:pStyle w:val="TableText"/>
              <w:bidi/>
            </w:pPr>
          </w:p>
        </w:tc>
        <w:tc>
          <w:tcPr>
            <w:tcW w:w="3728" w:type="dxa"/>
            <w:gridSpan w:val="4"/>
            <w:tcBorders>
              <w:top w:val="single" w:sz="4" w:space="0" w:color="auto"/>
              <w:bottom w:val="nil"/>
            </w:tcBorders>
          </w:tcPr>
          <w:p w14:paraId="415A55FD" w14:textId="77777777" w:rsidR="005374A2" w:rsidRPr="00686BAB" w:rsidRDefault="005374A2" w:rsidP="00274603">
            <w:pPr>
              <w:pStyle w:val="TableText"/>
              <w:bidi/>
            </w:pPr>
          </w:p>
        </w:tc>
        <w:tc>
          <w:tcPr>
            <w:tcW w:w="1346" w:type="dxa"/>
            <w:tcBorders>
              <w:bottom w:val="nil"/>
            </w:tcBorders>
          </w:tcPr>
          <w:p w14:paraId="41A19743" w14:textId="77777777" w:rsidR="005374A2" w:rsidRPr="00686BAB" w:rsidRDefault="005374A2" w:rsidP="00274603">
            <w:pPr>
              <w:pStyle w:val="TableText"/>
              <w:bidi/>
            </w:pPr>
          </w:p>
        </w:tc>
        <w:tc>
          <w:tcPr>
            <w:tcW w:w="3819" w:type="dxa"/>
            <w:gridSpan w:val="3"/>
            <w:tcBorders>
              <w:top w:val="single" w:sz="4" w:space="0" w:color="auto"/>
              <w:bottom w:val="nil"/>
            </w:tcBorders>
          </w:tcPr>
          <w:p w14:paraId="6F34C2B3" w14:textId="77777777" w:rsidR="005374A2" w:rsidRPr="00686BAB" w:rsidRDefault="005374A2" w:rsidP="00274603">
            <w:pPr>
              <w:pStyle w:val="TableText"/>
              <w:bidi/>
            </w:pPr>
          </w:p>
        </w:tc>
      </w:tr>
      <w:tr w:rsidR="005374A2" w:rsidRPr="00686BAB" w14:paraId="7DA5325D" w14:textId="77777777" w:rsidTr="005374A2">
        <w:tblPrEx>
          <w:tblBorders>
            <w:top w:val="single" w:sz="6" w:space="0" w:color="auto"/>
            <w:left w:val="single" w:sz="6" w:space="0" w:color="auto"/>
            <w:bottom w:val="single" w:sz="6" w:space="0" w:color="auto"/>
            <w:right w:val="single" w:sz="6" w:space="0" w:color="auto"/>
          </w:tblBorders>
        </w:tblPrEx>
        <w:trPr>
          <w:trHeight w:val="20"/>
          <w:jc w:val="center"/>
        </w:trPr>
        <w:tc>
          <w:tcPr>
            <w:tcW w:w="1277" w:type="dxa"/>
            <w:gridSpan w:val="2"/>
            <w:tcBorders>
              <w:top w:val="nil"/>
              <w:bottom w:val="nil"/>
            </w:tcBorders>
          </w:tcPr>
          <w:p w14:paraId="5FA30EED" w14:textId="77777777" w:rsidR="005374A2" w:rsidRPr="00686BAB" w:rsidRDefault="005374A2" w:rsidP="00274603">
            <w:pPr>
              <w:pStyle w:val="TableText"/>
              <w:bidi/>
            </w:pPr>
            <w:r w:rsidRPr="00686BAB">
              <w:rPr>
                <w:rtl/>
                <w:lang w:eastAsia="ar"/>
              </w:rPr>
              <w:t>المسمى الوظيفي كتابة:</w:t>
            </w:r>
          </w:p>
        </w:tc>
        <w:tc>
          <w:tcPr>
            <w:tcW w:w="3728" w:type="dxa"/>
            <w:gridSpan w:val="4"/>
            <w:tcBorders>
              <w:top w:val="nil"/>
              <w:bottom w:val="single" w:sz="4" w:space="0" w:color="auto"/>
            </w:tcBorders>
          </w:tcPr>
          <w:p w14:paraId="0D8080E7" w14:textId="77777777" w:rsidR="005374A2" w:rsidRPr="00686BAB" w:rsidRDefault="005374A2" w:rsidP="00274603">
            <w:pPr>
              <w:pStyle w:val="TableText"/>
              <w:bidi/>
            </w:pPr>
          </w:p>
        </w:tc>
        <w:tc>
          <w:tcPr>
            <w:tcW w:w="1346" w:type="dxa"/>
            <w:tcBorders>
              <w:top w:val="nil"/>
              <w:bottom w:val="nil"/>
            </w:tcBorders>
          </w:tcPr>
          <w:p w14:paraId="15DDD97D" w14:textId="77777777" w:rsidR="005374A2" w:rsidRPr="00686BAB" w:rsidRDefault="005374A2" w:rsidP="00274603">
            <w:pPr>
              <w:pStyle w:val="TableText"/>
              <w:bidi/>
            </w:pPr>
            <w:r w:rsidRPr="00686BAB">
              <w:rPr>
                <w:rtl/>
                <w:lang w:eastAsia="ar"/>
              </w:rPr>
              <w:t>المسمى الوظيفي كتابة:</w:t>
            </w:r>
          </w:p>
        </w:tc>
        <w:tc>
          <w:tcPr>
            <w:tcW w:w="3819" w:type="dxa"/>
            <w:gridSpan w:val="3"/>
            <w:tcBorders>
              <w:top w:val="nil"/>
              <w:bottom w:val="single" w:sz="4" w:space="0" w:color="auto"/>
            </w:tcBorders>
          </w:tcPr>
          <w:p w14:paraId="7AED5365" w14:textId="77777777" w:rsidR="005374A2" w:rsidRPr="00686BAB" w:rsidRDefault="005374A2" w:rsidP="00274603">
            <w:pPr>
              <w:pStyle w:val="TableText"/>
              <w:bidi/>
            </w:pPr>
          </w:p>
        </w:tc>
      </w:tr>
      <w:tr w:rsidR="005374A2" w:rsidRPr="00686BAB" w14:paraId="2CCAA109" w14:textId="77777777" w:rsidTr="005374A2">
        <w:tblPrEx>
          <w:tblBorders>
            <w:top w:val="single" w:sz="6" w:space="0" w:color="auto"/>
            <w:left w:val="single" w:sz="6" w:space="0" w:color="auto"/>
            <w:bottom w:val="single" w:sz="6" w:space="0" w:color="auto"/>
            <w:right w:val="single" w:sz="6" w:space="0" w:color="auto"/>
          </w:tblBorders>
        </w:tblPrEx>
        <w:trPr>
          <w:trHeight w:val="20"/>
          <w:jc w:val="center"/>
        </w:trPr>
        <w:tc>
          <w:tcPr>
            <w:tcW w:w="1277" w:type="dxa"/>
            <w:gridSpan w:val="2"/>
            <w:tcBorders>
              <w:top w:val="nil"/>
            </w:tcBorders>
          </w:tcPr>
          <w:p w14:paraId="458A108C" w14:textId="77777777" w:rsidR="005374A2" w:rsidRPr="00686BAB" w:rsidRDefault="005374A2" w:rsidP="00274603">
            <w:pPr>
              <w:pStyle w:val="TableText"/>
              <w:bidi/>
            </w:pPr>
          </w:p>
        </w:tc>
        <w:tc>
          <w:tcPr>
            <w:tcW w:w="3728" w:type="dxa"/>
            <w:gridSpan w:val="4"/>
            <w:tcBorders>
              <w:top w:val="single" w:sz="4" w:space="0" w:color="auto"/>
              <w:bottom w:val="single" w:sz="4" w:space="0" w:color="auto"/>
            </w:tcBorders>
          </w:tcPr>
          <w:p w14:paraId="5CA9A0F3" w14:textId="77777777" w:rsidR="005374A2" w:rsidRPr="00686BAB" w:rsidRDefault="005374A2" w:rsidP="00274603">
            <w:pPr>
              <w:pStyle w:val="TableText"/>
              <w:bidi/>
            </w:pPr>
          </w:p>
        </w:tc>
        <w:tc>
          <w:tcPr>
            <w:tcW w:w="1346" w:type="dxa"/>
            <w:tcBorders>
              <w:top w:val="nil"/>
              <w:bottom w:val="single" w:sz="4" w:space="0" w:color="auto"/>
            </w:tcBorders>
          </w:tcPr>
          <w:p w14:paraId="72907F2A" w14:textId="77777777" w:rsidR="005374A2" w:rsidRPr="00686BAB" w:rsidRDefault="005374A2" w:rsidP="00274603">
            <w:pPr>
              <w:pStyle w:val="TableText"/>
              <w:bidi/>
            </w:pPr>
          </w:p>
        </w:tc>
        <w:tc>
          <w:tcPr>
            <w:tcW w:w="3819" w:type="dxa"/>
            <w:gridSpan w:val="3"/>
            <w:tcBorders>
              <w:top w:val="single" w:sz="4" w:space="0" w:color="auto"/>
              <w:bottom w:val="single" w:sz="4" w:space="0" w:color="auto"/>
            </w:tcBorders>
          </w:tcPr>
          <w:p w14:paraId="2C6B55E3" w14:textId="77777777" w:rsidR="005374A2" w:rsidRPr="00686BAB" w:rsidRDefault="005374A2" w:rsidP="00274603">
            <w:pPr>
              <w:pStyle w:val="TableText"/>
              <w:bidi/>
            </w:pPr>
          </w:p>
        </w:tc>
      </w:tr>
    </w:tbl>
    <w:p w14:paraId="45FC7A6D" w14:textId="77777777" w:rsidR="004B7090" w:rsidRDefault="004B7090" w:rsidP="005374A2">
      <w:pPr>
        <w:bidi/>
      </w:pPr>
    </w:p>
    <w:sectPr w:rsidR="004B7090" w:rsidSect="00D35A55">
      <w:headerReference w:type="default" r:id="rId11"/>
      <w:footerReference w:type="default" r:id="rId12"/>
      <w:pgSz w:w="11907" w:h="16840" w:code="9"/>
      <w:pgMar w:top="732" w:right="1134" w:bottom="1077" w:left="1418" w:header="170" w:footer="31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C1E13" w14:textId="77777777" w:rsidR="009E1D38" w:rsidRDefault="009E1D38">
      <w:r>
        <w:separator/>
      </w:r>
    </w:p>
    <w:p w14:paraId="0FDA6C16" w14:textId="77777777" w:rsidR="009E1D38" w:rsidRDefault="009E1D38"/>
  </w:endnote>
  <w:endnote w:type="continuationSeparator" w:id="0">
    <w:p w14:paraId="1B0E3939" w14:textId="77777777" w:rsidR="009E1D38" w:rsidRDefault="009E1D38">
      <w:r>
        <w:continuationSeparator/>
      </w:r>
    </w:p>
    <w:p w14:paraId="0BB5EE77" w14:textId="77777777" w:rsidR="009E1D38" w:rsidRDefault="009E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5AC4" w14:textId="30DDBDF0" w:rsidR="00CF51F7" w:rsidRPr="006C1ABD" w:rsidRDefault="00CF51F7" w:rsidP="00CF51F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1B50059A" wp14:editId="67F3B2CB">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2A63CB1"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D366BF2CCC59440AA609C751906203DD"/>
        </w:placeholder>
        <w:dataBinding w:prefixMappings="xmlns:ns0='http://purl.org/dc/elements/1.1/' xmlns:ns1='http://schemas.openxmlformats.org/package/2006/metadata/core-properties' " w:xpath="/ns1:coreProperties[1]/ns0:subject[1]" w:storeItemID="{6C3C8BC8-F283-45AE-878A-BAB7291924A1}"/>
        <w:text/>
      </w:sdtPr>
      <w:sdtEndPr/>
      <w:sdtContent>
        <w:r w:rsidR="00787431">
          <w:rPr>
            <w:rFonts w:eastAsia="Arial" w:cs="Arial"/>
            <w:color w:val="7A8D95"/>
            <w:sz w:val="16"/>
            <w:szCs w:val="16"/>
          </w:rPr>
          <w:t>EOM-KD0-TP-000014-AR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BA88D513F03E4069851BB4E6FBA6E325"/>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00AB42E142EC4A36838DCC9744D1A2C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sidR="0017741C">
          <w:rPr>
            <w:rFonts w:eastAsia="Arial" w:cs="Arial"/>
            <w:b/>
            <w:color w:val="2F4A58"/>
            <w:sz w:val="16"/>
            <w:szCs w:val="16"/>
            <w:lang w:val="en-AU"/>
          </w:rPr>
          <w:t>3-E - External</w:t>
        </w:r>
      </w:sdtContent>
    </w:sdt>
  </w:p>
  <w:p w14:paraId="0999C49C" w14:textId="77777777" w:rsidR="00CF51F7" w:rsidRPr="006C1ABD" w:rsidRDefault="00CF51F7" w:rsidP="00CF51F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2243CA" w14:textId="785A57A5" w:rsidR="009210BF" w:rsidRPr="00CF51F7" w:rsidRDefault="00CF51F7" w:rsidP="00787431">
    <w:pPr>
      <w:bidi/>
      <w:spacing w:after="240"/>
      <w:ind w:left="450" w:right="-90" w:hanging="905"/>
      <w:jc w:val="lef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3D53C" w14:textId="77777777" w:rsidR="009E1D38" w:rsidRDefault="009E1D38">
      <w:r>
        <w:separator/>
      </w:r>
    </w:p>
    <w:p w14:paraId="6F982EE5" w14:textId="77777777" w:rsidR="009E1D38" w:rsidRDefault="009E1D38"/>
  </w:footnote>
  <w:footnote w:type="continuationSeparator" w:id="0">
    <w:p w14:paraId="47049611" w14:textId="77777777" w:rsidR="009E1D38" w:rsidRDefault="009E1D38">
      <w:r>
        <w:continuationSeparator/>
      </w:r>
    </w:p>
    <w:p w14:paraId="15FDF46D" w14:textId="77777777" w:rsidR="009E1D38" w:rsidRDefault="009E1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76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5564"/>
    </w:tblGrid>
    <w:tr w:rsidR="009210BF" w14:paraId="55B15A60" w14:textId="77777777" w:rsidTr="00787431">
      <w:trPr>
        <w:trHeight w:val="775"/>
      </w:trPr>
      <w:tc>
        <w:tcPr>
          <w:tcW w:w="2050" w:type="dxa"/>
        </w:tcPr>
        <w:p w14:paraId="01975BF5" w14:textId="31BF0C94" w:rsidR="009210BF" w:rsidRDefault="009210BF" w:rsidP="00AC7B7B">
          <w:pPr>
            <w:pStyle w:val="HeadingCenter"/>
            <w:bidi/>
            <w:ind w:right="-737"/>
            <w:jc w:val="both"/>
          </w:pPr>
        </w:p>
      </w:tc>
      <w:tc>
        <w:tcPr>
          <w:tcW w:w="5564" w:type="dxa"/>
          <w:vAlign w:val="center"/>
        </w:tcPr>
        <w:p w14:paraId="361EC67C" w14:textId="2497FBBA" w:rsidR="009210BF" w:rsidRPr="006A25F8" w:rsidRDefault="008E42E7" w:rsidP="00CF51F7">
          <w:pPr>
            <w:pStyle w:val="CPDocTitle"/>
            <w:bidi/>
            <w:rPr>
              <w:kern w:val="32"/>
              <w:sz w:val="24"/>
              <w:szCs w:val="24"/>
              <w:lang w:val="en-GB"/>
            </w:rPr>
          </w:pPr>
          <w:r w:rsidRPr="008E42E7">
            <w:rPr>
              <w:kern w:val="32"/>
              <w:sz w:val="24"/>
              <w:szCs w:val="24"/>
              <w:rtl/>
              <w:lang w:eastAsia="ar"/>
            </w:rPr>
            <w:t>نموذج أوامر التغيير</w:t>
          </w:r>
        </w:p>
      </w:tc>
    </w:tr>
  </w:tbl>
  <w:p w14:paraId="0FE4F66F" w14:textId="75A0C45E" w:rsidR="009210BF" w:rsidRPr="00AC1B11" w:rsidRDefault="00787431" w:rsidP="00AC1B11">
    <w:pPr>
      <w:pStyle w:val="Header"/>
      <w:bidi/>
    </w:pPr>
    <w:r w:rsidRPr="00B01D6A">
      <w:rPr>
        <w:rFonts w:ascii="Times New Roman" w:hAnsi="Times New Roman"/>
        <w:b/>
        <w:noProof/>
        <w:sz w:val="24"/>
        <w:szCs w:val="24"/>
      </w:rPr>
      <w:drawing>
        <wp:anchor distT="0" distB="0" distL="114300" distR="114300" simplePos="0" relativeHeight="251665408" behindDoc="0" locked="0" layoutInCell="1" allowOverlap="1" wp14:anchorId="5ED694A2" wp14:editId="32624A3A">
          <wp:simplePos x="0" y="0"/>
          <wp:positionH relativeFrom="column">
            <wp:posOffset>-809625</wp:posOffset>
          </wp:positionH>
          <wp:positionV relativeFrom="paragraph">
            <wp:posOffset>-539750</wp:posOffset>
          </wp:positionV>
          <wp:extent cx="1466850" cy="641350"/>
          <wp:effectExtent l="0" t="0" r="0" b="0"/>
          <wp:wrapNone/>
          <wp:docPr id="11" name="Picture 11">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641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2"/>
  </w:num>
  <w:num w:numId="5">
    <w:abstractNumId w:val="6"/>
  </w:num>
  <w:num w:numId="6">
    <w:abstractNumId w:val="20"/>
  </w:num>
  <w:num w:numId="7">
    <w:abstractNumId w:val="14"/>
  </w:num>
  <w:num w:numId="8">
    <w:abstractNumId w:val="3"/>
  </w:num>
  <w:num w:numId="9">
    <w:abstractNumId w:val="21"/>
  </w:num>
  <w:num w:numId="10">
    <w:abstractNumId w:val="20"/>
    <w:lvlOverride w:ilvl="0">
      <w:startOverride w:val="1"/>
    </w:lvlOverride>
  </w:num>
  <w:num w:numId="11">
    <w:abstractNumId w:val="8"/>
  </w:num>
  <w:num w:numId="12">
    <w:abstractNumId w:val="20"/>
  </w:num>
  <w:num w:numId="13">
    <w:abstractNumId w:val="22"/>
  </w:num>
  <w:num w:numId="14">
    <w:abstractNumId w:val="25"/>
  </w:num>
  <w:num w:numId="15">
    <w:abstractNumId w:val="0"/>
  </w:num>
  <w:num w:numId="16">
    <w:abstractNumId w:val="24"/>
  </w:num>
  <w:num w:numId="17">
    <w:abstractNumId w:val="19"/>
  </w:num>
  <w:num w:numId="18">
    <w:abstractNumId w:val="18"/>
  </w:num>
  <w:num w:numId="19">
    <w:abstractNumId w:val="11"/>
  </w:num>
  <w:num w:numId="20">
    <w:abstractNumId w:val="16"/>
  </w:num>
  <w:num w:numId="21">
    <w:abstractNumId w:val="15"/>
  </w:num>
  <w:num w:numId="22">
    <w:abstractNumId w:val="9"/>
  </w:num>
  <w:num w:numId="23">
    <w:abstractNumId w:val="1"/>
  </w:num>
  <w:num w:numId="24">
    <w:abstractNumId w:val="23"/>
  </w:num>
  <w:num w:numId="25">
    <w:abstractNumId w:val="4"/>
  </w:num>
  <w:num w:numId="26">
    <w:abstractNumId w:val="5"/>
  </w:num>
  <w:num w:numId="27">
    <w:abstractNumId w:val="17"/>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4779C"/>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705"/>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3ECC"/>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41C"/>
    <w:rsid w:val="001776F2"/>
    <w:rsid w:val="00177C49"/>
    <w:rsid w:val="00180543"/>
    <w:rsid w:val="0018139C"/>
    <w:rsid w:val="00182402"/>
    <w:rsid w:val="00182A07"/>
    <w:rsid w:val="00182C4B"/>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413F"/>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8E1"/>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01D1"/>
    <w:rsid w:val="002B224C"/>
    <w:rsid w:val="002B2E7E"/>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0DC"/>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73A"/>
    <w:rsid w:val="004B2CA4"/>
    <w:rsid w:val="004B34F6"/>
    <w:rsid w:val="004B361B"/>
    <w:rsid w:val="004B3D5B"/>
    <w:rsid w:val="004B5312"/>
    <w:rsid w:val="004B7009"/>
    <w:rsid w:val="004B7090"/>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4A2"/>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1FC1"/>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5C0"/>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0BD"/>
    <w:rsid w:val="0078375E"/>
    <w:rsid w:val="00783D41"/>
    <w:rsid w:val="007841FB"/>
    <w:rsid w:val="0078520E"/>
    <w:rsid w:val="007852E1"/>
    <w:rsid w:val="00787066"/>
    <w:rsid w:val="00787431"/>
    <w:rsid w:val="007900CC"/>
    <w:rsid w:val="0079082B"/>
    <w:rsid w:val="0079314D"/>
    <w:rsid w:val="00794284"/>
    <w:rsid w:val="00794442"/>
    <w:rsid w:val="0079497D"/>
    <w:rsid w:val="00794A20"/>
    <w:rsid w:val="00795A87"/>
    <w:rsid w:val="00795C34"/>
    <w:rsid w:val="007979EE"/>
    <w:rsid w:val="00797CBB"/>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10A3"/>
    <w:rsid w:val="007E250F"/>
    <w:rsid w:val="007E3C04"/>
    <w:rsid w:val="007E3C29"/>
    <w:rsid w:val="007E532F"/>
    <w:rsid w:val="007E65B1"/>
    <w:rsid w:val="007E6962"/>
    <w:rsid w:val="007E6B88"/>
    <w:rsid w:val="007E745F"/>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3B8A"/>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46C"/>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176E"/>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2E7"/>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6860"/>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1D38"/>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182A"/>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C7B7B"/>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4929"/>
    <w:rsid w:val="00B10C32"/>
    <w:rsid w:val="00B1110B"/>
    <w:rsid w:val="00B136A8"/>
    <w:rsid w:val="00B14F32"/>
    <w:rsid w:val="00B14F9E"/>
    <w:rsid w:val="00B169F7"/>
    <w:rsid w:val="00B16ACE"/>
    <w:rsid w:val="00B16D7A"/>
    <w:rsid w:val="00B17046"/>
    <w:rsid w:val="00B20537"/>
    <w:rsid w:val="00B2164F"/>
    <w:rsid w:val="00B251C9"/>
    <w:rsid w:val="00B25C38"/>
    <w:rsid w:val="00B26B43"/>
    <w:rsid w:val="00B2700C"/>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1E78"/>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2569"/>
    <w:rsid w:val="00CF313A"/>
    <w:rsid w:val="00CF3B89"/>
    <w:rsid w:val="00CF3DFA"/>
    <w:rsid w:val="00CF49F7"/>
    <w:rsid w:val="00CF4BDA"/>
    <w:rsid w:val="00CF4C73"/>
    <w:rsid w:val="00CF4EAE"/>
    <w:rsid w:val="00CF51F7"/>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A55"/>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6F43"/>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2DB3"/>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3C2F"/>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1F55"/>
    <w:rsid w:val="00F620F0"/>
    <w:rsid w:val="00F630AA"/>
    <w:rsid w:val="00F65116"/>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0F5"/>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character" w:customStyle="1" w:styleId="TableHeadingChar">
    <w:name w:val="Table Heading Char"/>
    <w:basedOn w:val="DefaultParagraphFont"/>
    <w:link w:val="TableHeading"/>
    <w:rsid w:val="004B7090"/>
    <w:rPr>
      <w:rFonts w:ascii="Arial" w:hAnsi="Arial"/>
      <w:b/>
    </w:rPr>
  </w:style>
  <w:style w:type="paragraph" w:customStyle="1" w:styleId="RevisionTableTitle">
    <w:name w:val="Revision Table Title"/>
    <w:basedOn w:val="Normal"/>
    <w:link w:val="RevisionTableTitleChar"/>
    <w:qFormat/>
    <w:rsid w:val="004B7090"/>
    <w:pPr>
      <w:tabs>
        <w:tab w:val="left" w:pos="-142"/>
      </w:tabs>
      <w:spacing w:before="40" w:after="40"/>
      <w:ind w:left="-513"/>
    </w:pPr>
    <w:rPr>
      <w:rFonts w:cs="Arial"/>
      <w:b/>
    </w:rPr>
  </w:style>
  <w:style w:type="character" w:customStyle="1" w:styleId="RevisionTableTitleChar">
    <w:name w:val="Revision Table Title Char"/>
    <w:basedOn w:val="DefaultParagraphFont"/>
    <w:link w:val="RevisionTableTitle"/>
    <w:rsid w:val="004B7090"/>
    <w:rPr>
      <w:rFonts w:ascii="Arial" w:hAnsi="Arial" w:cs="Arial"/>
      <w:b/>
    </w:rPr>
  </w:style>
  <w:style w:type="paragraph" w:customStyle="1" w:styleId="BodyText11PtBoldUnderline">
    <w:name w:val="Body Text 11Pt Bold Underline"/>
    <w:basedOn w:val="Normal"/>
    <w:link w:val="BodyText11PtBoldUnderlineChar"/>
    <w:qFormat/>
    <w:rsid w:val="004B7090"/>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4B7090"/>
    <w:rPr>
      <w:rFonts w:ascii="Arial" w:hAnsi="Arial"/>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66BF2CCC59440AA609C751906203DD"/>
        <w:category>
          <w:name w:val="General"/>
          <w:gallery w:val="placeholder"/>
        </w:category>
        <w:types>
          <w:type w:val="bbPlcHdr"/>
        </w:types>
        <w:behaviors>
          <w:behavior w:val="content"/>
        </w:behaviors>
        <w:guid w:val="{5EABFFA2-2429-4652-99FB-648536466A5C}"/>
      </w:docPartPr>
      <w:docPartBody>
        <w:p w:rsidR="00643396" w:rsidRDefault="00184482" w:rsidP="00184482">
          <w:pPr>
            <w:pStyle w:val="D366BF2CCC59440AA609C751906203DD"/>
          </w:pPr>
          <w:r w:rsidRPr="00D16477">
            <w:rPr>
              <w:rStyle w:val="PlaceholderText"/>
            </w:rPr>
            <w:t>[Subject]</w:t>
          </w:r>
        </w:p>
      </w:docPartBody>
    </w:docPart>
    <w:docPart>
      <w:docPartPr>
        <w:name w:val="BA88D513F03E4069851BB4E6FBA6E325"/>
        <w:category>
          <w:name w:val="General"/>
          <w:gallery w:val="placeholder"/>
        </w:category>
        <w:types>
          <w:type w:val="bbPlcHdr"/>
        </w:types>
        <w:behaviors>
          <w:behavior w:val="content"/>
        </w:behaviors>
        <w:guid w:val="{3D8E2B07-BA23-4B2D-B556-7AFA38E1887C}"/>
      </w:docPartPr>
      <w:docPartBody>
        <w:p w:rsidR="00643396" w:rsidRDefault="00184482" w:rsidP="00184482">
          <w:pPr>
            <w:pStyle w:val="BA88D513F03E4069851BB4E6FBA6E325"/>
          </w:pPr>
          <w:r w:rsidRPr="00D16477">
            <w:rPr>
              <w:rStyle w:val="PlaceholderText"/>
            </w:rPr>
            <w:t>[Status]</w:t>
          </w:r>
        </w:p>
      </w:docPartBody>
    </w:docPart>
    <w:docPart>
      <w:docPartPr>
        <w:name w:val="00AB42E142EC4A36838DCC9744D1A2CC"/>
        <w:category>
          <w:name w:val="General"/>
          <w:gallery w:val="placeholder"/>
        </w:category>
        <w:types>
          <w:type w:val="bbPlcHdr"/>
        </w:types>
        <w:behaviors>
          <w:behavior w:val="content"/>
        </w:behaviors>
        <w:guid w:val="{C1DBC8C5-DA23-483B-8FA6-739D458FC668}"/>
      </w:docPartPr>
      <w:docPartBody>
        <w:p w:rsidR="00643396" w:rsidRDefault="00184482" w:rsidP="00184482">
          <w:pPr>
            <w:pStyle w:val="00AB42E142EC4A36838DCC9744D1A2C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82"/>
    <w:rsid w:val="000A0556"/>
    <w:rsid w:val="00184482"/>
    <w:rsid w:val="00643396"/>
    <w:rsid w:val="008913F6"/>
    <w:rsid w:val="0096196C"/>
    <w:rsid w:val="00B76C99"/>
    <w:rsid w:val="00B97D35"/>
    <w:rsid w:val="00FC0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84482"/>
    <w:rPr>
      <w:color w:val="808080"/>
    </w:rPr>
  </w:style>
  <w:style w:type="paragraph" w:customStyle="1" w:styleId="D366BF2CCC59440AA609C751906203DD">
    <w:name w:val="D366BF2CCC59440AA609C751906203DD"/>
    <w:rsid w:val="00184482"/>
  </w:style>
  <w:style w:type="paragraph" w:customStyle="1" w:styleId="BA88D513F03E4069851BB4E6FBA6E325">
    <w:name w:val="BA88D513F03E4069851BB4E6FBA6E325"/>
    <w:rsid w:val="00184482"/>
  </w:style>
  <w:style w:type="paragraph" w:customStyle="1" w:styleId="00AB42E142EC4A36838DCC9744D1A2CC">
    <w:name w:val="00AB42E142EC4A36838DCC9744D1A2CC"/>
    <w:rsid w:val="00184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3D41BBFA44D24B862F7A66ECDD862B" ma:contentTypeVersion="13" ma:contentTypeDescription="Create a new document." ma:contentTypeScope="" ma:versionID="7a5dbc5a68015b98014111011a27bcf8">
  <xsd:schema xmlns:xsd="http://www.w3.org/2001/XMLSchema" xmlns:xs="http://www.w3.org/2001/XMLSchema" xmlns:p="http://schemas.microsoft.com/office/2006/metadata/properties" xmlns:ns2="5c897e27-c892-4cad-bb60-1e8a331bc805" xmlns:ns3="1ce266b3-a4d1-4b2c-8455-4f31e805a145" targetNamespace="http://schemas.microsoft.com/office/2006/metadata/properties" ma:root="true" ma:fieldsID="169b44e535bdc3b90f19cf1603aee5df" ns2:_="" ns3:_="">
    <xsd:import namespace="5c897e27-c892-4cad-bb60-1e8a331bc805"/>
    <xsd:import namespace="1ce266b3-a4d1-4b2c-8455-4f31e805a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97e27-c892-4cad-bb60-1e8a331bc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266b3-a4d1-4b2c-8455-4f31e805a1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8827C450-DB57-4BC1-A0B0-0DAD95FF7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97e27-c892-4cad-bb60-1e8a331bc805"/>
    <ds:schemaRef ds:uri="1ce266b3-a4d1-4b2c-8455-4f31e805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E0312-1C96-4AFD-B9D1-2ADD5C16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2403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EOM-KD0-TP-000014-AR</dc:subject>
  <dc:creator>Rivamonte, Leonnito (RMP)</dc:creator>
  <cp:keywords>ᅟ</cp:keywords>
  <cp:lastModifiedBy>اسماء المطيري Asma Almutairi</cp:lastModifiedBy>
  <cp:revision>11</cp:revision>
  <cp:lastPrinted>2017-10-17T10:11:00Z</cp:lastPrinted>
  <dcterms:created xsi:type="dcterms:W3CDTF">2021-08-23T12:58:00Z</dcterms:created>
  <dcterms:modified xsi:type="dcterms:W3CDTF">2022-01-17T13:59:00Z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0x0101005D3D41BBFA44D24B862F7A66ECDD862B</vt:lpwstr>
  </property>
  <property fmtid="{D5CDD505-2E9C-101B-9397-08002B2CF9AE}" pid="4" name="Classification">
    <vt:lpwstr>NotClassified</vt:lpwstr>
  </property>
  <property fmtid="{D5CDD505-2E9C-101B-9397-08002B2CF9AE}" pid="5" name="ShowVisibleMarkings">
    <vt:lpwstr>Y</vt:lpwstr>
  </property>
</Properties>
</file>